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9217" w14:textId="77777777" w:rsidR="008731B7" w:rsidRPr="008731B7" w:rsidRDefault="008731B7" w:rsidP="008731B7">
      <w:pPr>
        <w:widowControl/>
        <w:rPr>
          <w:rFonts w:ascii="Courier New" w:eastAsiaTheme="minorHAnsi" w:hAnsi="Courier New" w:cs="Courier New"/>
          <w:color w:val="000000"/>
        </w:rPr>
      </w:pPr>
    </w:p>
    <w:p w14:paraId="35A86841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18B44EAC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583AD3C8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63DB7B71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1B8B71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9C175C0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members of the San Juan County Commission may be attending the San Juan County 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>Adult Detention Center-Training &amp; Wellness Center Ribbon Cutting on Tuesday January 30</w:t>
      </w:r>
      <w:r w:rsidRPr="008731B7">
        <w:rPr>
          <w:rFonts w:ascii="Courier New" w:eastAsiaTheme="minorHAnsi" w:hAnsi="Courier New" w:cs="Courier New"/>
          <w:color w:val="000000"/>
          <w:sz w:val="23"/>
          <w:szCs w:val="23"/>
          <w:vertAlign w:val="superscript"/>
        </w:rPr>
        <w:t>th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, from 2-3:00pm at the ADC, located at </w:t>
      </w:r>
    </w:p>
    <w:p w14:paraId="2DCEF86E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871 Andrea Drive Farmington.</w:t>
      </w:r>
    </w:p>
    <w:p w14:paraId="781D57D8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8BFE90A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155BE9F2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22A9D11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37D858D6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01D4E469" w14:textId="77777777" w:rsid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5F4B5261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67A442F5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23A99B2E" w14:textId="77777777" w:rsidR="008731B7" w:rsidRPr="008731B7" w:rsidRDefault="008731B7" w:rsidP="008731B7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3CB2F5F3" w14:textId="77777777" w:rsidR="004B57BD" w:rsidRPr="004B57BD" w:rsidRDefault="008731B7" w:rsidP="008731B7">
      <w:pPr>
        <w:jc w:val="center"/>
      </w:pP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December 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>2</w:t>
      </w:r>
      <w:r w:rsidRPr="008731B7">
        <w:rPr>
          <w:rFonts w:ascii="Courier New" w:eastAsiaTheme="minorHAnsi" w:hAnsi="Courier New" w:cs="Courier New"/>
          <w:color w:val="000000"/>
          <w:sz w:val="23"/>
          <w:szCs w:val="23"/>
        </w:rPr>
        <w:t>7, 2023</w:t>
      </w:r>
    </w:p>
    <w:p w14:paraId="389234A2" w14:textId="77777777" w:rsidR="004B57BD" w:rsidRPr="004B57BD" w:rsidRDefault="004B57BD" w:rsidP="004B57BD"/>
    <w:p w14:paraId="5BF9FE05" w14:textId="77777777" w:rsidR="004B57BD" w:rsidRPr="004B57BD" w:rsidRDefault="004B57BD" w:rsidP="004B57BD"/>
    <w:p w14:paraId="2092F77C" w14:textId="77777777" w:rsidR="004B57BD" w:rsidRPr="004B57BD" w:rsidRDefault="004B57BD" w:rsidP="004B57BD"/>
    <w:p w14:paraId="412D1894" w14:textId="77777777" w:rsidR="004B57BD" w:rsidRDefault="004B57BD" w:rsidP="004B57BD"/>
    <w:p w14:paraId="7A14B902" w14:textId="77777777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4B57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2F67" w14:textId="77777777" w:rsidR="00BC3564" w:rsidRDefault="00BC3564" w:rsidP="006C2BEE">
      <w:r>
        <w:separator/>
      </w:r>
    </w:p>
  </w:endnote>
  <w:endnote w:type="continuationSeparator" w:id="0">
    <w:p w14:paraId="359E5781" w14:textId="77777777" w:rsidR="00BC3564" w:rsidRDefault="00BC3564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F4D1" w14:textId="77777777" w:rsidR="00AA59FF" w:rsidRDefault="00AA5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48F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787D00D" wp14:editId="50453586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CE23E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55602AE1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7D0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1B5CE23E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55602AE1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0A23355E" wp14:editId="03C308E8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A05DE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0EF2" w14:textId="77777777" w:rsidR="002A4619" w:rsidRDefault="002A4619">
    <w:pPr>
      <w:pStyle w:val="Footer"/>
      <w:rPr>
        <w:noProof/>
      </w:rPr>
    </w:pPr>
  </w:p>
  <w:p w14:paraId="65A32597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4E3C36" wp14:editId="3768C1A7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8D9FBEF" wp14:editId="6DA2D89D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FA152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1AECA6B3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9FB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454FA152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1AECA6B3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0659" w14:textId="77777777" w:rsidR="00BC3564" w:rsidRDefault="00BC3564" w:rsidP="006C2BEE">
      <w:r>
        <w:separator/>
      </w:r>
    </w:p>
  </w:footnote>
  <w:footnote w:type="continuationSeparator" w:id="0">
    <w:p w14:paraId="027EE48E" w14:textId="77777777" w:rsidR="00BC3564" w:rsidRDefault="00BC3564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A6A0" w14:textId="77777777" w:rsidR="00AA59FF" w:rsidRDefault="00AA5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AAEB" w14:textId="77777777" w:rsidR="00AA59FF" w:rsidRDefault="00AA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431D" w14:textId="77777777" w:rsidR="00F16E7A" w:rsidRDefault="00F16E7A" w:rsidP="004B57BD">
    <w:pPr>
      <w:pStyle w:val="Header"/>
    </w:pPr>
  </w:p>
  <w:tbl>
    <w:tblPr>
      <w:tblStyle w:val="TableGrid"/>
      <w:tblW w:w="1089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</w:tblGrid>
    <w:tr w:rsidR="00F16E7A" w14:paraId="1CB1EF20" w14:textId="77777777" w:rsidTr="004B46C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63F68686" w14:textId="77777777" w:rsidR="00C94712" w:rsidRDefault="00C94712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0393BE77" w14:textId="77777777" w:rsidR="00C94712" w:rsidRPr="00AA3BC7" w:rsidRDefault="00C94712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 w:rsidRPr="00AA3BC7">
            <w:rPr>
              <w:rFonts w:ascii="Bookman Old Style" w:hAnsi="Bookman Old Style" w:cs="Arial"/>
              <w:sz w:val="14"/>
              <w:szCs w:val="14"/>
            </w:rPr>
            <w:t>Commissioner, District 1</w:t>
          </w:r>
        </w:p>
        <w:p w14:paraId="55FE9167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221D02C6" w14:textId="77777777" w:rsidR="00C94712" w:rsidRPr="00255A55" w:rsidRDefault="00BB05D6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4E001E0D" w14:textId="77777777" w:rsidR="00C94712" w:rsidRPr="00AA3BC7" w:rsidRDefault="00C94712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 w:rsidRPr="00AA3BC7">
            <w:rPr>
              <w:rFonts w:ascii="Bookman Old Style" w:hAnsi="Bookman Old Style" w:cs="Arial"/>
              <w:sz w:val="14"/>
              <w:szCs w:val="14"/>
            </w:rPr>
            <w:t>Commissioner, District 2</w:t>
          </w:r>
        </w:p>
        <w:p w14:paraId="758DB46F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584FECC0" w14:textId="77777777" w:rsidR="00C94712" w:rsidRDefault="001760F5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0D3A6748" w14:textId="77777777" w:rsidR="00C94712" w:rsidRPr="00AA3BC7" w:rsidRDefault="00C94712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 w:rsidRPr="00AA3BC7">
            <w:rPr>
              <w:rFonts w:ascii="Bookman Old Style" w:hAnsi="Bookman Old Style" w:cs="Arial"/>
              <w:sz w:val="14"/>
              <w:szCs w:val="14"/>
            </w:rPr>
            <w:t>Commissioner, District 3</w:t>
          </w:r>
        </w:p>
        <w:p w14:paraId="1498ED5B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49D67860" w14:textId="77777777" w:rsidR="00C94712" w:rsidRDefault="001760F5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</w:t>
          </w:r>
          <w:r w:rsidR="00C94712"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Fortner</w:t>
          </w:r>
        </w:p>
        <w:p w14:paraId="43D4DD2E" w14:textId="77777777" w:rsidR="00C94712" w:rsidRPr="00AA3BC7" w:rsidRDefault="00C94712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 w:rsidRPr="00AA3BC7">
            <w:rPr>
              <w:rFonts w:ascii="Bookman Old Style" w:hAnsi="Bookman Old Style" w:cs="Arial"/>
              <w:sz w:val="14"/>
              <w:szCs w:val="14"/>
            </w:rPr>
            <w:t>Commissioner, District 4</w:t>
          </w:r>
        </w:p>
        <w:p w14:paraId="5836138A" w14:textId="77777777" w:rsidR="00C94712" w:rsidRPr="00255A55" w:rsidRDefault="00C94712" w:rsidP="00C94712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2D986934" w14:textId="77777777" w:rsidR="00C94712" w:rsidRDefault="00C94712" w:rsidP="00C94712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4B08C216" w14:textId="77777777" w:rsidR="00F16E7A" w:rsidRPr="00AA3BC7" w:rsidRDefault="00C94712" w:rsidP="00C94712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 w:rsidRPr="00AA3BC7">
            <w:rPr>
              <w:rFonts w:ascii="Bookman Old Style" w:hAnsi="Bookman Old Style" w:cs="Arial"/>
              <w:sz w:val="14"/>
              <w:szCs w:val="14"/>
            </w:rPr>
            <w:t>Commissioner, District 5</w:t>
          </w: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2A0AA9CC" w14:textId="77777777" w:rsidR="00F16E7A" w:rsidRDefault="00DA1DAD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C3950C5" wp14:editId="6DDC810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620CED9" w14:textId="77777777" w:rsidR="00AA59FF" w:rsidRDefault="00AA59FF" w:rsidP="00AA59FF">
          <w:pPr>
            <w:jc w:val="center"/>
            <w:rPr>
              <w:rFonts w:ascii="Bookman Old Style" w:hAnsi="Bookman Old Style" w:cs="Arial"/>
              <w:sz w:val="20"/>
              <w:szCs w:val="20"/>
            </w:rPr>
          </w:pPr>
        </w:p>
        <w:p w14:paraId="63AC4F92" w14:textId="77777777" w:rsidR="00AA59FF" w:rsidRDefault="00AA59FF" w:rsidP="00AA59FF">
          <w:pPr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64756DE0" w14:textId="77777777" w:rsidR="00AA59FF" w:rsidRPr="00FB240E" w:rsidRDefault="00AA59FF" w:rsidP="00AA59FF">
          <w:pPr>
            <w:ind w:left="151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0805226A" w14:textId="77777777" w:rsidR="00AA59FF" w:rsidRDefault="00AA59FF" w:rsidP="00AA59FF">
          <w:pPr>
            <w:ind w:left="151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334-4271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4805EF89" w14:textId="77777777" w:rsidR="004B57BD" w:rsidRPr="004B57BD" w:rsidRDefault="00BC3564" w:rsidP="00AA59FF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AA59FF" w:rsidRPr="001254A1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6C328FF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28088A64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6AB1EA4E" w14:textId="77777777" w:rsidR="00F36D35" w:rsidRPr="00242558" w:rsidRDefault="00F36D35" w:rsidP="00F36D35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46769338" w14:textId="77777777" w:rsidR="00227224" w:rsidRPr="00242558" w:rsidRDefault="00227224" w:rsidP="0022722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4DFA9FDD" w14:textId="77777777" w:rsidR="00F36D35" w:rsidRPr="00242558" w:rsidRDefault="00F36D35" w:rsidP="00F36D3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22D3B6EE" w14:textId="77777777" w:rsidR="00DA1DAD" w:rsidRPr="00AA3BC7" w:rsidRDefault="00DA1DAD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2F1D938A" w14:textId="77777777" w:rsidR="00853526" w:rsidRDefault="00853526" w:rsidP="001A10AC">
          <w:pPr>
            <w:ind w:right="75"/>
            <w:jc w:val="center"/>
          </w:pPr>
        </w:p>
      </w:tc>
    </w:tr>
  </w:tbl>
  <w:p w14:paraId="712F57DE" w14:textId="77777777" w:rsidR="00F16E7A" w:rsidRDefault="00F16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71A"/>
    <w:multiLevelType w:val="hybridMultilevel"/>
    <w:tmpl w:val="E9E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MzQyMTIzsjC1NDVV0lEKTi0uzszPAykwrQUABV+GqCwAAAA="/>
  </w:docVars>
  <w:rsids>
    <w:rsidRoot w:val="00BC3564"/>
    <w:rsid w:val="00003FDC"/>
    <w:rsid w:val="00042E62"/>
    <w:rsid w:val="000517B9"/>
    <w:rsid w:val="000E2397"/>
    <w:rsid w:val="000E7044"/>
    <w:rsid w:val="00102116"/>
    <w:rsid w:val="001105B2"/>
    <w:rsid w:val="001112DC"/>
    <w:rsid w:val="001760F5"/>
    <w:rsid w:val="0019750E"/>
    <w:rsid w:val="001A10AC"/>
    <w:rsid w:val="001A3AFC"/>
    <w:rsid w:val="0020516D"/>
    <w:rsid w:val="00227224"/>
    <w:rsid w:val="00255A55"/>
    <w:rsid w:val="002A4619"/>
    <w:rsid w:val="002C279D"/>
    <w:rsid w:val="002C6BD5"/>
    <w:rsid w:val="003A2BE7"/>
    <w:rsid w:val="003B4F6F"/>
    <w:rsid w:val="003D6345"/>
    <w:rsid w:val="003E40EB"/>
    <w:rsid w:val="004864FA"/>
    <w:rsid w:val="004A1734"/>
    <w:rsid w:val="004A246C"/>
    <w:rsid w:val="004B46C4"/>
    <w:rsid w:val="004B57BD"/>
    <w:rsid w:val="004F4CD7"/>
    <w:rsid w:val="004F6F89"/>
    <w:rsid w:val="00597F08"/>
    <w:rsid w:val="005C0770"/>
    <w:rsid w:val="005D7F58"/>
    <w:rsid w:val="005F0B93"/>
    <w:rsid w:val="00615D31"/>
    <w:rsid w:val="00630101"/>
    <w:rsid w:val="00697524"/>
    <w:rsid w:val="006A661C"/>
    <w:rsid w:val="006B0A73"/>
    <w:rsid w:val="006B4173"/>
    <w:rsid w:val="006C2BEE"/>
    <w:rsid w:val="006C32C4"/>
    <w:rsid w:val="006C379F"/>
    <w:rsid w:val="006E0DB6"/>
    <w:rsid w:val="00732FDD"/>
    <w:rsid w:val="00764BAF"/>
    <w:rsid w:val="007C49EC"/>
    <w:rsid w:val="008002A8"/>
    <w:rsid w:val="00803D35"/>
    <w:rsid w:val="0083231E"/>
    <w:rsid w:val="00853526"/>
    <w:rsid w:val="0087170E"/>
    <w:rsid w:val="008731B7"/>
    <w:rsid w:val="008949B4"/>
    <w:rsid w:val="008B0BFF"/>
    <w:rsid w:val="009022FA"/>
    <w:rsid w:val="00922F5D"/>
    <w:rsid w:val="009358FB"/>
    <w:rsid w:val="00942463"/>
    <w:rsid w:val="00973119"/>
    <w:rsid w:val="00A1597B"/>
    <w:rsid w:val="00A5641D"/>
    <w:rsid w:val="00AA3BC7"/>
    <w:rsid w:val="00AA59FF"/>
    <w:rsid w:val="00AB3B88"/>
    <w:rsid w:val="00AC4E18"/>
    <w:rsid w:val="00B66B57"/>
    <w:rsid w:val="00BA1E60"/>
    <w:rsid w:val="00BB05D6"/>
    <w:rsid w:val="00BC3564"/>
    <w:rsid w:val="00C2092B"/>
    <w:rsid w:val="00C42B5E"/>
    <w:rsid w:val="00C94712"/>
    <w:rsid w:val="00D10306"/>
    <w:rsid w:val="00DA1DAD"/>
    <w:rsid w:val="00DB61BB"/>
    <w:rsid w:val="00DC16B9"/>
    <w:rsid w:val="00DD7001"/>
    <w:rsid w:val="00EB2454"/>
    <w:rsid w:val="00ED62D2"/>
    <w:rsid w:val="00F11297"/>
    <w:rsid w:val="00F16E7A"/>
    <w:rsid w:val="00F36D35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85E07"/>
  <w15:docId w15:val="{96CD4A86-4DC1-4659-A78B-A498185B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  <w:style w:type="paragraph" w:customStyle="1" w:styleId="Default">
    <w:name w:val="Default"/>
    <w:rsid w:val="003A2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,%20ADC%20Training%20&amp;%20Wellness%20Center%20Ribbon%20Cutting%201.30.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6" ma:contentTypeDescription="Create a new document." ma:contentTypeScope="" ma:versionID="ac2da50c402dca23f61ce7d1a356f452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fc19d17fc2f8f88dfa91e4446074297b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E96A89-CC8D-4993-9A36-0470C308B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279E8-0F4B-4DDA-A3CC-4F9E953EF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Attendance, ADC Training &amp; Wellness Center Ribbon Cutting 1.30.2024.dotx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1</cp:revision>
  <cp:lastPrinted>2023-12-27T19:15:00Z</cp:lastPrinted>
  <dcterms:created xsi:type="dcterms:W3CDTF">2023-12-27T19:40:00Z</dcterms:created>
  <dcterms:modified xsi:type="dcterms:W3CDTF">2023-12-27T19:41:00Z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