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64121755" w14:textId="7AFE108E" w:rsidR="00E76F9A" w:rsidRDefault="00403162" w:rsidP="006F1148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members of the San Juan County Commission may be attending </w:t>
      </w:r>
      <w:r w:rsidR="009D081E"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the </w:t>
      </w:r>
      <w:r w:rsidR="006F1148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Cedar Hill Pedestrian Bridge Ribbon Cutting, </w:t>
      </w:r>
      <w:r w:rsidR="00BE1B6A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Tuesday April 30, </w:t>
      </w:r>
      <w:proofErr w:type="gramStart"/>
      <w:r w:rsidR="00BE1B6A">
        <w:rPr>
          <w:rFonts w:ascii="Courier New" w:eastAsiaTheme="minorHAnsi" w:hAnsi="Courier New" w:cs="Courier New"/>
          <w:color w:val="000000"/>
          <w:sz w:val="23"/>
          <w:szCs w:val="23"/>
        </w:rPr>
        <w:t>2024</w:t>
      </w:r>
      <w:proofErr w:type="gramEnd"/>
      <w:r w:rsidR="00BE1B6A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 at 2:00pm</w:t>
      </w:r>
    </w:p>
    <w:p w14:paraId="22143F4E" w14:textId="13CB66B0" w:rsidR="00BE1B6A" w:rsidRDefault="00F20826" w:rsidP="006F1148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25 County Road 2390, Aztec NM</w:t>
      </w:r>
    </w:p>
    <w:p w14:paraId="4905B579" w14:textId="77777777" w:rsidR="00E05FA3" w:rsidRDefault="00E05FA3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2B03634D" w:rsidR="00403162" w:rsidRDefault="00DD0F98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April </w:t>
      </w:r>
      <w:r w:rsidR="00F20826">
        <w:rPr>
          <w:rFonts w:ascii="Courier New" w:eastAsiaTheme="minorHAnsi" w:hAnsi="Courier New" w:cs="Courier New"/>
          <w:color w:val="000000"/>
          <w:sz w:val="23"/>
          <w:szCs w:val="23"/>
        </w:rPr>
        <w:t>25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>, 2024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77777777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8F3E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E74C" w14:textId="77777777" w:rsidR="008F3ED7" w:rsidRDefault="008F3ED7" w:rsidP="006C2BEE">
      <w:r>
        <w:separator/>
      </w:r>
    </w:p>
  </w:endnote>
  <w:endnote w:type="continuationSeparator" w:id="0">
    <w:p w14:paraId="1DD08F3E" w14:textId="77777777" w:rsidR="008F3ED7" w:rsidRDefault="008F3ED7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9D6A" w14:textId="77777777" w:rsidR="008F3ED7" w:rsidRDefault="008F3ED7" w:rsidP="006C2BEE">
      <w:r>
        <w:separator/>
      </w:r>
    </w:p>
  </w:footnote>
  <w:footnote w:type="continuationSeparator" w:id="0">
    <w:p w14:paraId="66C05EE1" w14:textId="77777777" w:rsidR="008F3ED7" w:rsidRDefault="008F3ED7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FD7EB4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42E62"/>
    <w:rsid w:val="000517B9"/>
    <w:rsid w:val="0009667A"/>
    <w:rsid w:val="000E2397"/>
    <w:rsid w:val="000E42BE"/>
    <w:rsid w:val="000E7044"/>
    <w:rsid w:val="00102116"/>
    <w:rsid w:val="001105B2"/>
    <w:rsid w:val="001112DC"/>
    <w:rsid w:val="0019750E"/>
    <w:rsid w:val="001A10AC"/>
    <w:rsid w:val="001A3AFC"/>
    <w:rsid w:val="0020516D"/>
    <w:rsid w:val="00255A55"/>
    <w:rsid w:val="00296EE9"/>
    <w:rsid w:val="002A4619"/>
    <w:rsid w:val="002C6BD5"/>
    <w:rsid w:val="003B4F6F"/>
    <w:rsid w:val="003D6345"/>
    <w:rsid w:val="003E40EB"/>
    <w:rsid w:val="00403162"/>
    <w:rsid w:val="00430B64"/>
    <w:rsid w:val="004A1734"/>
    <w:rsid w:val="004A246C"/>
    <w:rsid w:val="004B46C4"/>
    <w:rsid w:val="004B57BD"/>
    <w:rsid w:val="004F4CD7"/>
    <w:rsid w:val="004F6F89"/>
    <w:rsid w:val="00597F08"/>
    <w:rsid w:val="005C0770"/>
    <w:rsid w:val="005D7F58"/>
    <w:rsid w:val="005F0B93"/>
    <w:rsid w:val="00615D31"/>
    <w:rsid w:val="00630101"/>
    <w:rsid w:val="0065285A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6F1148"/>
    <w:rsid w:val="00732FDD"/>
    <w:rsid w:val="00736C8E"/>
    <w:rsid w:val="00764BAF"/>
    <w:rsid w:val="008002A8"/>
    <w:rsid w:val="00803D35"/>
    <w:rsid w:val="0083231E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73119"/>
    <w:rsid w:val="009D081E"/>
    <w:rsid w:val="009D0D3B"/>
    <w:rsid w:val="00A1597B"/>
    <w:rsid w:val="00A5641D"/>
    <w:rsid w:val="00AA3BC7"/>
    <w:rsid w:val="00AB3B88"/>
    <w:rsid w:val="00AC4E18"/>
    <w:rsid w:val="00B66B57"/>
    <w:rsid w:val="00BA1E60"/>
    <w:rsid w:val="00BA776A"/>
    <w:rsid w:val="00BE1B6A"/>
    <w:rsid w:val="00C42B5E"/>
    <w:rsid w:val="00D10306"/>
    <w:rsid w:val="00D82B9C"/>
    <w:rsid w:val="00DA1DAD"/>
    <w:rsid w:val="00DB61BB"/>
    <w:rsid w:val="00DC16B9"/>
    <w:rsid w:val="00DD0F98"/>
    <w:rsid w:val="00E05FA3"/>
    <w:rsid w:val="00E2634D"/>
    <w:rsid w:val="00E76F9A"/>
    <w:rsid w:val="00EA52F1"/>
    <w:rsid w:val="00EB2454"/>
    <w:rsid w:val="00ED62D2"/>
    <w:rsid w:val="00F11297"/>
    <w:rsid w:val="00F16E7A"/>
    <w:rsid w:val="00F20826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customXml/itemProps2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2</cp:revision>
  <cp:lastPrinted>2024-04-16T13:33:00Z</cp:lastPrinted>
  <dcterms:created xsi:type="dcterms:W3CDTF">2024-04-23T23:25:00Z</dcterms:created>
  <dcterms:modified xsi:type="dcterms:W3CDTF">2024-04-23T23:25:00Z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