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64B4C" w14:textId="77777777" w:rsidR="00403162" w:rsidRDefault="00403162" w:rsidP="00403162">
      <w:pPr>
        <w:widowControl/>
        <w:rPr>
          <w:rFonts w:ascii="Courier New" w:eastAsiaTheme="minorHAnsi" w:hAnsi="Courier New" w:cs="Courier New"/>
          <w:color w:val="000000"/>
        </w:rPr>
      </w:pPr>
    </w:p>
    <w:p w14:paraId="3BC39EB1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b/>
          <w:bCs/>
          <w:color w:val="000000"/>
          <w:sz w:val="23"/>
          <w:szCs w:val="23"/>
        </w:rPr>
        <w:t>News Release</w:t>
      </w:r>
    </w:p>
    <w:p w14:paraId="5AABBE59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b/>
          <w:bCs/>
          <w:color w:val="000000"/>
          <w:sz w:val="23"/>
          <w:szCs w:val="23"/>
        </w:rPr>
        <w:t>San Juan County Commission</w:t>
      </w:r>
    </w:p>
    <w:p w14:paraId="09B23234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b/>
          <w:bCs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b/>
          <w:bCs/>
          <w:color w:val="000000"/>
          <w:sz w:val="23"/>
          <w:szCs w:val="23"/>
        </w:rPr>
        <w:t>Notice of Attendance</w:t>
      </w:r>
    </w:p>
    <w:p w14:paraId="143CAE83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b/>
          <w:bCs/>
          <w:color w:val="000000"/>
          <w:sz w:val="23"/>
          <w:szCs w:val="23"/>
        </w:rPr>
      </w:pPr>
    </w:p>
    <w:p w14:paraId="76FFA536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</w:p>
    <w:p w14:paraId="22143F4E" w14:textId="738A70E8" w:rsidR="00BE1B6A" w:rsidRDefault="00403162" w:rsidP="00104C58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 xml:space="preserve">Notice is hereby given that </w:t>
      </w:r>
      <w:r w:rsidRPr="00E05FA3">
        <w:rPr>
          <w:rFonts w:ascii="Courier New" w:eastAsiaTheme="minorHAnsi" w:hAnsi="Courier New" w:cs="Courier New"/>
          <w:color w:val="000000"/>
          <w:sz w:val="23"/>
          <w:szCs w:val="23"/>
        </w:rPr>
        <w:t xml:space="preserve">members of the San Juan County Commission may be attending </w:t>
      </w:r>
      <w:r w:rsidR="009D081E" w:rsidRPr="00113573">
        <w:rPr>
          <w:rFonts w:ascii="Courier New" w:eastAsiaTheme="minorHAnsi" w:hAnsi="Courier New" w:cs="Courier New"/>
          <w:color w:val="000000"/>
          <w:sz w:val="23"/>
          <w:szCs w:val="23"/>
          <w:highlight w:val="yellow"/>
        </w:rPr>
        <w:t xml:space="preserve">the </w:t>
      </w:r>
      <w:r w:rsidR="00104C58" w:rsidRPr="00113573">
        <w:rPr>
          <w:rFonts w:ascii="Courier New" w:eastAsiaTheme="minorHAnsi" w:hAnsi="Courier New" w:cs="Courier New"/>
          <w:color w:val="000000"/>
          <w:sz w:val="23"/>
          <w:szCs w:val="23"/>
          <w:highlight w:val="yellow"/>
        </w:rPr>
        <w:t>Lower Animas Valley Recreation Trail Open House on Thursday May 9</w:t>
      </w:r>
      <w:r w:rsidR="00104C58" w:rsidRPr="00113573">
        <w:rPr>
          <w:rFonts w:ascii="Courier New" w:eastAsiaTheme="minorHAnsi" w:hAnsi="Courier New" w:cs="Courier New"/>
          <w:color w:val="000000"/>
          <w:sz w:val="23"/>
          <w:szCs w:val="23"/>
          <w:highlight w:val="yellow"/>
          <w:vertAlign w:val="superscript"/>
        </w:rPr>
        <w:t>th</w:t>
      </w:r>
      <w:r w:rsidR="00104C58" w:rsidRPr="00113573">
        <w:rPr>
          <w:rFonts w:ascii="Courier New" w:eastAsiaTheme="minorHAnsi" w:hAnsi="Courier New" w:cs="Courier New"/>
          <w:color w:val="000000"/>
          <w:sz w:val="23"/>
          <w:szCs w:val="23"/>
          <w:highlight w:val="yellow"/>
        </w:rPr>
        <w:t xml:space="preserve"> 5;30-7:30pm at the Flora Vista Fire Station 2 Rd 3275, Aztec NM 87410</w:t>
      </w:r>
    </w:p>
    <w:p w14:paraId="4905B579" w14:textId="77777777" w:rsidR="00E05FA3" w:rsidRDefault="00E05FA3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</w:p>
    <w:p w14:paraId="1214B440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>No County business will be discussed during this time frame.</w:t>
      </w:r>
    </w:p>
    <w:p w14:paraId="3F53B64B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</w:p>
    <w:p w14:paraId="09853A2F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>If you have any questions, please contact the</w:t>
      </w:r>
    </w:p>
    <w:p w14:paraId="5715D5DE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>County Executive Office at 334-4271.</w:t>
      </w:r>
    </w:p>
    <w:p w14:paraId="7BBA99B6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</w:p>
    <w:p w14:paraId="40A7C2D1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</w:p>
    <w:p w14:paraId="7EE9B4BF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>By: Brenda McGaha</w:t>
      </w:r>
    </w:p>
    <w:p w14:paraId="66C80802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>County Executive Office</w:t>
      </w:r>
    </w:p>
    <w:p w14:paraId="22E8220D" w14:textId="2DEA2FDD" w:rsidR="00403162" w:rsidRDefault="00DD0F98" w:rsidP="00403162">
      <w:pPr>
        <w:jc w:val="center"/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 xml:space="preserve">April </w:t>
      </w:r>
      <w:r w:rsidR="00F20826">
        <w:rPr>
          <w:rFonts w:ascii="Courier New" w:eastAsiaTheme="minorHAnsi" w:hAnsi="Courier New" w:cs="Courier New"/>
          <w:color w:val="000000"/>
          <w:sz w:val="23"/>
          <w:szCs w:val="23"/>
        </w:rPr>
        <w:t>2</w:t>
      </w:r>
      <w:r w:rsidR="00113573">
        <w:rPr>
          <w:rFonts w:ascii="Courier New" w:eastAsiaTheme="minorHAnsi" w:hAnsi="Courier New" w:cs="Courier New"/>
          <w:color w:val="000000"/>
          <w:sz w:val="23"/>
          <w:szCs w:val="23"/>
        </w:rPr>
        <w:t>9</w:t>
      </w:r>
      <w:r>
        <w:rPr>
          <w:rFonts w:ascii="Courier New" w:eastAsiaTheme="minorHAnsi" w:hAnsi="Courier New" w:cs="Courier New"/>
          <w:color w:val="000000"/>
          <w:sz w:val="23"/>
          <w:szCs w:val="23"/>
        </w:rPr>
        <w:t>, 2024</w:t>
      </w:r>
    </w:p>
    <w:p w14:paraId="3E6F00B9" w14:textId="77777777" w:rsidR="00403162" w:rsidRDefault="00403162" w:rsidP="00403162"/>
    <w:p w14:paraId="437B954B" w14:textId="77777777" w:rsidR="00F16E7A" w:rsidRDefault="00F16E7A" w:rsidP="00F16E7A">
      <w:pPr>
        <w:jc w:val="center"/>
      </w:pPr>
    </w:p>
    <w:p w14:paraId="771B4126" w14:textId="77777777" w:rsidR="00F16E7A" w:rsidRDefault="00F16E7A" w:rsidP="00F16E7A">
      <w:pPr>
        <w:jc w:val="center"/>
      </w:pPr>
    </w:p>
    <w:p w14:paraId="6B9F4603" w14:textId="77777777" w:rsidR="00F16E7A" w:rsidRDefault="00F16E7A" w:rsidP="00F16E7A">
      <w:pPr>
        <w:jc w:val="center"/>
      </w:pPr>
    </w:p>
    <w:p w14:paraId="584DE0FE" w14:textId="77777777" w:rsidR="008B0BFF" w:rsidRDefault="008B0BFF" w:rsidP="008B0BFF">
      <w:pPr>
        <w:tabs>
          <w:tab w:val="center" w:pos="4680"/>
        </w:tabs>
      </w:pPr>
    </w:p>
    <w:p w14:paraId="3EBD4C83" w14:textId="77777777" w:rsidR="00F16E7A" w:rsidRDefault="008B0BFF" w:rsidP="008B0BFF">
      <w:pPr>
        <w:tabs>
          <w:tab w:val="center" w:pos="4680"/>
        </w:tabs>
      </w:pPr>
      <w:r>
        <w:tab/>
      </w:r>
    </w:p>
    <w:p w14:paraId="7F2D0811" w14:textId="77777777" w:rsidR="004B57BD" w:rsidRDefault="004B57BD" w:rsidP="002A4619">
      <w:pPr>
        <w:spacing w:before="240"/>
      </w:pPr>
    </w:p>
    <w:p w14:paraId="7D9B6324" w14:textId="77777777" w:rsidR="004B57BD" w:rsidRPr="004B57BD" w:rsidRDefault="004B57BD" w:rsidP="004B57BD"/>
    <w:p w14:paraId="4D375CBB" w14:textId="77777777" w:rsidR="004B57BD" w:rsidRPr="004B57BD" w:rsidRDefault="004B57BD" w:rsidP="004B57BD"/>
    <w:p w14:paraId="5FED4720" w14:textId="77777777" w:rsidR="004B57BD" w:rsidRPr="004B57BD" w:rsidRDefault="004B57BD" w:rsidP="004B57BD"/>
    <w:p w14:paraId="2CCE849F" w14:textId="77777777" w:rsidR="004B57BD" w:rsidRPr="004B57BD" w:rsidRDefault="004B57BD" w:rsidP="004B57BD"/>
    <w:p w14:paraId="09C2941E" w14:textId="77777777" w:rsidR="004B57BD" w:rsidRPr="004B57BD" w:rsidRDefault="004B57BD" w:rsidP="004B57BD"/>
    <w:p w14:paraId="08B8F9E6" w14:textId="77777777" w:rsidR="004B57BD" w:rsidRPr="004B57BD" w:rsidRDefault="004B57BD" w:rsidP="004B57BD"/>
    <w:p w14:paraId="3B57AC78" w14:textId="77777777" w:rsidR="004B57BD" w:rsidRDefault="004B57BD" w:rsidP="004B57BD"/>
    <w:p w14:paraId="2D804F1D" w14:textId="2201E6B6" w:rsidR="00F16E7A" w:rsidRPr="004B57BD" w:rsidRDefault="00F16E7A" w:rsidP="004B57BD">
      <w:pPr>
        <w:tabs>
          <w:tab w:val="left" w:pos="4662"/>
        </w:tabs>
        <w:jc w:val="center"/>
      </w:pPr>
    </w:p>
    <w:sectPr w:rsidR="00F16E7A" w:rsidRPr="004B57BD" w:rsidSect="008F3E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8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CE74C" w14:textId="77777777" w:rsidR="008F3ED7" w:rsidRDefault="008F3ED7" w:rsidP="006C2BEE">
      <w:r>
        <w:separator/>
      </w:r>
    </w:p>
  </w:endnote>
  <w:endnote w:type="continuationSeparator" w:id="0">
    <w:p w14:paraId="1DD08F3E" w14:textId="77777777" w:rsidR="008F3ED7" w:rsidRDefault="008F3ED7" w:rsidP="006C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96826" w14:textId="77777777" w:rsidR="000E42BE" w:rsidRDefault="000E42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B3A6" w14:textId="77777777" w:rsidR="00F16E7A" w:rsidRPr="000E7044" w:rsidRDefault="00AB3B88" w:rsidP="000E7044">
    <w:pPr>
      <w:rPr>
        <w:rFonts w:ascii="Georgia" w:hAnsi="Georgia"/>
        <w:i/>
        <w:sz w:val="18"/>
        <w:szCs w:val="18"/>
      </w:rPr>
    </w:pPr>
    <w:r>
      <w:rPr>
        <w:rFonts w:ascii="Georgia" w:hAnsi="Georgia"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BAC4356" wp14:editId="2AA0264A">
              <wp:simplePos x="0" y="0"/>
              <wp:positionH relativeFrom="column">
                <wp:posOffset>1851025</wp:posOffset>
              </wp:positionH>
              <wp:positionV relativeFrom="paragraph">
                <wp:posOffset>120015</wp:posOffset>
              </wp:positionV>
              <wp:extent cx="2449830" cy="25908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830" cy="2590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7EB275" w14:textId="77777777" w:rsidR="00F16E7A" w:rsidRPr="00CA7823" w:rsidRDefault="00F16E7A" w:rsidP="006C379F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18"/>
                              <w:szCs w:val="18"/>
                            </w:rPr>
                          </w:pPr>
                          <w:r w:rsidRPr="00CA7823">
                            <w:rPr>
                              <w:rFonts w:ascii="Georgia" w:hAnsi="Georgia"/>
                              <w:i/>
                              <w:sz w:val="18"/>
                              <w:szCs w:val="18"/>
                            </w:rPr>
                            <w:t>Building a Stronger Community</w:t>
                          </w:r>
                        </w:p>
                        <w:p w14:paraId="7090F304" w14:textId="77777777" w:rsidR="00F16E7A" w:rsidRDefault="00F16E7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AC43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5.75pt;margin-top:9.45pt;width:192.9pt;height:20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" filled="f" stroked="f">
              <v:textbox>
                <w:txbxContent>
                  <w:p w14:paraId="2D7EB275" w14:textId="77777777" w:rsidR="00F16E7A" w:rsidRPr="00CA7823" w:rsidRDefault="00F16E7A" w:rsidP="006C379F">
                    <w:pPr>
                      <w:jc w:val="center"/>
                      <w:rPr>
                        <w:rFonts w:ascii="Georgia" w:hAnsi="Georgia"/>
                        <w:i/>
                        <w:sz w:val="18"/>
                        <w:szCs w:val="18"/>
                      </w:rPr>
                    </w:pPr>
                    <w:r w:rsidRPr="00CA7823">
                      <w:rPr>
                        <w:rFonts w:ascii="Georgia" w:hAnsi="Georgia"/>
                        <w:i/>
                        <w:sz w:val="18"/>
                        <w:szCs w:val="18"/>
                      </w:rPr>
                      <w:t>Building a Stronger Community</w:t>
                    </w:r>
                  </w:p>
                  <w:p w14:paraId="7090F304" w14:textId="77777777" w:rsidR="00F16E7A" w:rsidRDefault="00F16E7A"/>
                </w:txbxContent>
              </v:textbox>
            </v:shape>
          </w:pict>
        </mc:Fallback>
      </mc:AlternateContent>
    </w:r>
    <w:r w:rsidR="00F16E7A">
      <w:rPr>
        <w:noProof/>
      </w:rPr>
      <w:drawing>
        <wp:anchor distT="0" distB="0" distL="114300" distR="114300" simplePos="0" relativeHeight="251665408" behindDoc="1" locked="0" layoutInCell="1" allowOverlap="1" wp14:anchorId="5CE9BBE0" wp14:editId="0DD955CC">
          <wp:simplePos x="0" y="0"/>
          <wp:positionH relativeFrom="column">
            <wp:posOffset>-694426</wp:posOffset>
          </wp:positionH>
          <wp:positionV relativeFrom="paragraph">
            <wp:posOffset>58850</wp:posOffset>
          </wp:positionV>
          <wp:extent cx="7815532" cy="837881"/>
          <wp:effectExtent l="0" t="0" r="0" b="635"/>
          <wp:wrapNone/>
          <wp:docPr id="313" name="Picture 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7143" cy="856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83BB4D" w14:textId="77777777" w:rsidR="00F16E7A" w:rsidRDefault="00F16E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F2C13" w14:textId="77777777" w:rsidR="002A4619" w:rsidRDefault="002A4619">
    <w:pPr>
      <w:pStyle w:val="Footer"/>
      <w:rPr>
        <w:noProof/>
      </w:rPr>
    </w:pPr>
  </w:p>
  <w:p w14:paraId="634A7EB6" w14:textId="77777777" w:rsidR="00F16E7A" w:rsidRDefault="002A4619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6A57AB7" wp14:editId="656173D4">
          <wp:simplePos x="0" y="0"/>
          <wp:positionH relativeFrom="page">
            <wp:align>left</wp:align>
          </wp:positionH>
          <wp:positionV relativeFrom="paragraph">
            <wp:posOffset>-295617</wp:posOffset>
          </wp:positionV>
          <wp:extent cx="7776845" cy="688340"/>
          <wp:effectExtent l="0" t="0" r="0" b="0"/>
          <wp:wrapNone/>
          <wp:docPr id="315" name="Picture 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40"/>
                  <a:stretch/>
                </pic:blipFill>
                <pic:spPr bwMode="auto">
                  <a:xfrm>
                    <a:off x="0" y="0"/>
                    <a:ext cx="7779385" cy="6890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6A57271" wp14:editId="74243E80">
              <wp:simplePos x="0" y="0"/>
              <wp:positionH relativeFrom="page">
                <wp:align>center</wp:align>
              </wp:positionH>
              <wp:positionV relativeFrom="paragraph">
                <wp:posOffset>221473</wp:posOffset>
              </wp:positionV>
              <wp:extent cx="2537460" cy="2381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746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8466ED" w14:textId="77777777" w:rsidR="00F16E7A" w:rsidRPr="00CA7823" w:rsidRDefault="00F16E7A" w:rsidP="000E7044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18"/>
                              <w:szCs w:val="18"/>
                            </w:rPr>
                          </w:pPr>
                          <w:r w:rsidRPr="00CA7823">
                            <w:rPr>
                              <w:rFonts w:ascii="Georgia" w:hAnsi="Georgia"/>
                              <w:i/>
                              <w:sz w:val="18"/>
                              <w:szCs w:val="18"/>
                            </w:rPr>
                            <w:t>Building a Stronger Community</w:t>
                          </w:r>
                        </w:p>
                        <w:p w14:paraId="4C6D54C9" w14:textId="77777777" w:rsidR="00F16E7A" w:rsidRDefault="00F16E7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A5727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17.45pt;width:199.8pt;height:18.75pt;z-index:-251652096;visibility:visible;mso-wrap-style:square;mso-width-percent:40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" filled="f" stroked="f">
              <v:textbox>
                <w:txbxContent>
                  <w:p w14:paraId="228466ED" w14:textId="77777777" w:rsidR="00F16E7A" w:rsidRPr="00CA7823" w:rsidRDefault="00F16E7A" w:rsidP="000E7044">
                    <w:pPr>
                      <w:jc w:val="center"/>
                      <w:rPr>
                        <w:rFonts w:ascii="Georgia" w:hAnsi="Georgia"/>
                        <w:i/>
                        <w:sz w:val="18"/>
                        <w:szCs w:val="18"/>
                      </w:rPr>
                    </w:pPr>
                    <w:r w:rsidRPr="00CA7823">
                      <w:rPr>
                        <w:rFonts w:ascii="Georgia" w:hAnsi="Georgia"/>
                        <w:i/>
                        <w:sz w:val="18"/>
                        <w:szCs w:val="18"/>
                      </w:rPr>
                      <w:t>Building a Stronger Community</w:t>
                    </w:r>
                  </w:p>
                  <w:p w14:paraId="4C6D54C9" w14:textId="77777777" w:rsidR="00F16E7A" w:rsidRDefault="00F16E7A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D9D6A" w14:textId="77777777" w:rsidR="008F3ED7" w:rsidRDefault="008F3ED7" w:rsidP="006C2BEE">
      <w:r>
        <w:separator/>
      </w:r>
    </w:p>
  </w:footnote>
  <w:footnote w:type="continuationSeparator" w:id="0">
    <w:p w14:paraId="66C05EE1" w14:textId="77777777" w:rsidR="008F3ED7" w:rsidRDefault="008F3ED7" w:rsidP="006C2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9E794" w14:textId="77777777" w:rsidR="000E42BE" w:rsidRDefault="000E42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666FC" w14:textId="77777777" w:rsidR="000E42BE" w:rsidRDefault="000E42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64075" w14:textId="77777777" w:rsidR="00F16E7A" w:rsidRDefault="00F16E7A" w:rsidP="004B57BD">
    <w:pPr>
      <w:pStyle w:val="Header"/>
    </w:pPr>
  </w:p>
  <w:tbl>
    <w:tblPr>
      <w:tblStyle w:val="TableGrid"/>
      <w:tblW w:w="13860" w:type="dxa"/>
      <w:tblInd w:w="-540" w:type="dxa"/>
      <w:tblLook w:val="04A0" w:firstRow="1" w:lastRow="0" w:firstColumn="1" w:lastColumn="0" w:noHBand="0" w:noVBand="1"/>
    </w:tblPr>
    <w:tblGrid>
      <w:gridCol w:w="2880"/>
      <w:gridCol w:w="5040"/>
      <w:gridCol w:w="2970"/>
      <w:gridCol w:w="2970"/>
    </w:tblGrid>
    <w:tr w:rsidR="00430B64" w14:paraId="55930445" w14:textId="77777777" w:rsidTr="00430B64">
      <w:trPr>
        <w:trHeight w:val="2790"/>
      </w:trPr>
      <w:tc>
        <w:tcPr>
          <w:tcW w:w="2880" w:type="dxa"/>
          <w:tcBorders>
            <w:top w:val="nil"/>
            <w:left w:val="nil"/>
            <w:bottom w:val="nil"/>
            <w:right w:val="nil"/>
          </w:tcBorders>
        </w:tcPr>
        <w:p w14:paraId="71E37981" w14:textId="77777777" w:rsidR="00430B64" w:rsidRDefault="00430B64" w:rsidP="00736C8E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 w:rsidRPr="00255A55"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John T. Beckstead</w:t>
          </w:r>
        </w:p>
        <w:p w14:paraId="3EB94220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Chairman</w:t>
          </w:r>
        </w:p>
        <w:p w14:paraId="642A8DA1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</w:p>
        <w:p w14:paraId="4F8848AE" w14:textId="77777777" w:rsidR="00430B64" w:rsidRDefault="00430B64" w:rsidP="00736C8E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Terri Fortner</w:t>
          </w:r>
        </w:p>
        <w:p w14:paraId="3A592A55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Chairman Pro-</w:t>
          </w:r>
          <w:proofErr w:type="spellStart"/>
          <w:r>
            <w:rPr>
              <w:rFonts w:ascii="Bookman Old Style" w:hAnsi="Bookman Old Style" w:cs="Arial"/>
              <w:sz w:val="14"/>
              <w:szCs w:val="14"/>
            </w:rPr>
            <w:t>Tem</w:t>
          </w:r>
          <w:proofErr w:type="spellEnd"/>
        </w:p>
        <w:p w14:paraId="09B9C0AB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</w:p>
        <w:p w14:paraId="36212608" w14:textId="77777777" w:rsidR="00430B64" w:rsidRDefault="00430B64" w:rsidP="00736C8E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 w:rsidRPr="00255A55"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GloJean Todacheene</w:t>
          </w:r>
        </w:p>
        <w:p w14:paraId="30BCC671" w14:textId="77777777" w:rsidR="00430B64" w:rsidRPr="00AA3BC7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Member</w:t>
          </w:r>
        </w:p>
        <w:p w14:paraId="5515A61B" w14:textId="77777777" w:rsidR="00430B64" w:rsidRPr="00255A55" w:rsidRDefault="00430B64" w:rsidP="00736C8E">
          <w:pPr>
            <w:jc w:val="center"/>
            <w:rPr>
              <w:rFonts w:ascii="Bookman Old Style" w:hAnsi="Bookman Old Style" w:cs="Arial"/>
              <w:sz w:val="16"/>
              <w:szCs w:val="16"/>
            </w:rPr>
          </w:pPr>
        </w:p>
        <w:p w14:paraId="3A923778" w14:textId="77777777" w:rsidR="00430B64" w:rsidRPr="00255A55" w:rsidRDefault="00430B64" w:rsidP="00736C8E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Gary McDaniel</w:t>
          </w:r>
        </w:p>
        <w:p w14:paraId="1666D262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Member</w:t>
          </w:r>
        </w:p>
        <w:p w14:paraId="01A1C0A3" w14:textId="77777777" w:rsidR="00430B64" w:rsidRPr="00AA3BC7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</w:p>
        <w:p w14:paraId="3567E82F" w14:textId="77777777" w:rsidR="00430B64" w:rsidRDefault="00430B64" w:rsidP="00736C8E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Steve Lanier</w:t>
          </w:r>
        </w:p>
        <w:p w14:paraId="6E432B0A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Member</w:t>
          </w:r>
        </w:p>
        <w:p w14:paraId="21D70D61" w14:textId="77777777" w:rsidR="00430B64" w:rsidRPr="00AA3BC7" w:rsidRDefault="00430B64" w:rsidP="002C6BD5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</w:p>
      </w:tc>
      <w:tc>
        <w:tcPr>
          <w:tcW w:w="5040" w:type="dxa"/>
          <w:tcBorders>
            <w:top w:val="nil"/>
            <w:left w:val="nil"/>
            <w:bottom w:val="nil"/>
            <w:right w:val="nil"/>
          </w:tcBorders>
        </w:tcPr>
        <w:p w14:paraId="522907B2" w14:textId="77777777" w:rsidR="00430B64" w:rsidRDefault="00430B64" w:rsidP="001A10AC">
          <w:pPr>
            <w:tabs>
              <w:tab w:val="right" w:pos="2490"/>
            </w:tabs>
            <w:ind w:right="75"/>
            <w:jc w:val="center"/>
            <w:rPr>
              <w:rFonts w:ascii="Bookman Old Style" w:hAnsi="Bookman Old Style" w:cs="Arial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color w:val="000080"/>
            </w:rPr>
            <w:drawing>
              <wp:inline distT="0" distB="0" distL="0" distR="0" wp14:anchorId="65BD2948" wp14:editId="24E59583">
                <wp:extent cx="1123793" cy="1075690"/>
                <wp:effectExtent l="0" t="0" r="635" b="0"/>
                <wp:docPr id="314" name="Picture 314" descr="SJC_ BLUE_ BEVELED_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JC_ BLUE_ BEVELED_ LOGO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12" t="15528" r="13181" b="16149"/>
                        <a:stretch/>
                      </pic:blipFill>
                      <pic:spPr bwMode="auto">
                        <a:xfrm>
                          <a:off x="0" y="0"/>
                          <a:ext cx="1124456" cy="1076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0B19201E" w14:textId="77777777" w:rsidR="00430B64" w:rsidRDefault="00430B64" w:rsidP="001A10AC">
          <w:pPr>
            <w:ind w:right="75"/>
            <w:jc w:val="center"/>
            <w:rPr>
              <w:rFonts w:ascii="Bookman Old Style" w:hAnsi="Bookman Old Style" w:cs="Arial"/>
              <w:sz w:val="20"/>
              <w:szCs w:val="20"/>
            </w:rPr>
          </w:pPr>
          <w:r>
            <w:rPr>
              <w:rFonts w:ascii="Bookman Old Style" w:hAnsi="Bookman Old Style" w:cs="Arial"/>
              <w:sz w:val="20"/>
              <w:szCs w:val="20"/>
            </w:rPr>
            <w:t>100 South Oliver Drive</w:t>
          </w:r>
        </w:p>
        <w:p w14:paraId="5DF1DA51" w14:textId="77777777" w:rsidR="00430B64" w:rsidRPr="00FB240E" w:rsidRDefault="00430B64" w:rsidP="001A10AC">
          <w:pPr>
            <w:ind w:right="75"/>
            <w:jc w:val="center"/>
            <w:rPr>
              <w:rFonts w:ascii="Bookman Old Style" w:hAnsi="Bookman Old Style" w:cs="Arial"/>
              <w:sz w:val="20"/>
              <w:szCs w:val="20"/>
            </w:rPr>
          </w:pPr>
          <w:r>
            <w:rPr>
              <w:rFonts w:ascii="Bookman Old Style" w:hAnsi="Bookman Old Style" w:cs="Arial"/>
              <w:sz w:val="20"/>
              <w:szCs w:val="20"/>
            </w:rPr>
            <w:t xml:space="preserve">Aztec, New Mexico 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>87410</w:t>
          </w:r>
        </w:p>
        <w:p w14:paraId="225130D7" w14:textId="77777777" w:rsidR="00430B64" w:rsidRDefault="00430B64" w:rsidP="001A10AC">
          <w:pPr>
            <w:ind w:right="75"/>
            <w:jc w:val="center"/>
            <w:rPr>
              <w:rFonts w:ascii="Bookman Old Style" w:hAnsi="Bookman Old Style" w:cs="Arial"/>
              <w:sz w:val="20"/>
              <w:szCs w:val="20"/>
            </w:rPr>
          </w:pPr>
          <w:r>
            <w:rPr>
              <w:rFonts w:ascii="Bookman Old Style" w:hAnsi="Bookman Old Style" w:cs="Arial"/>
              <w:sz w:val="20"/>
              <w:szCs w:val="20"/>
            </w:rPr>
            <w:t>P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>hone</w:t>
          </w:r>
          <w:r>
            <w:rPr>
              <w:rFonts w:ascii="Bookman Old Style" w:hAnsi="Bookman Old Style" w:cs="Arial"/>
              <w:sz w:val="20"/>
              <w:szCs w:val="20"/>
            </w:rPr>
            <w:t>: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 xml:space="preserve"> </w:t>
          </w:r>
          <w:r>
            <w:rPr>
              <w:rFonts w:ascii="Bookman Old Style" w:hAnsi="Bookman Old Style" w:cs="Arial"/>
              <w:sz w:val="20"/>
              <w:szCs w:val="20"/>
            </w:rPr>
            <w:t>(505) 334-9481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 xml:space="preserve"> </w:t>
          </w:r>
          <w:r>
            <w:rPr>
              <w:rFonts w:ascii="Bookman Old Style" w:hAnsi="Bookman Old Style" w:cs="Arial"/>
              <w:sz w:val="20"/>
              <w:szCs w:val="20"/>
            </w:rPr>
            <w:t xml:space="preserve">Fax: (505) 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>334-</w:t>
          </w:r>
          <w:r>
            <w:rPr>
              <w:rFonts w:ascii="Bookman Old Style" w:hAnsi="Bookman Old Style" w:cs="Arial"/>
              <w:sz w:val="20"/>
              <w:szCs w:val="20"/>
            </w:rPr>
            <w:t>3168</w:t>
          </w:r>
        </w:p>
        <w:p w14:paraId="1FCB72A9" w14:textId="77777777" w:rsidR="00430B64" w:rsidRPr="004B57BD" w:rsidRDefault="00E0117C" w:rsidP="001A10AC">
          <w:pPr>
            <w:ind w:right="75"/>
            <w:jc w:val="center"/>
            <w:rPr>
              <w:rFonts w:ascii="Bookman Old Style" w:hAnsi="Bookman Old Style" w:cs="Arial"/>
              <w:color w:val="0000FF" w:themeColor="hyperlink"/>
              <w:sz w:val="20"/>
              <w:szCs w:val="20"/>
              <w:u w:val="single"/>
            </w:rPr>
          </w:pPr>
          <w:hyperlink r:id="rId2" w:history="1">
            <w:r w:rsidR="00430B64" w:rsidRPr="001A38DA">
              <w:rPr>
                <w:rStyle w:val="Hyperlink"/>
                <w:rFonts w:ascii="Bookman Old Style" w:hAnsi="Bookman Old Style" w:cs="Arial"/>
                <w:sz w:val="20"/>
                <w:szCs w:val="20"/>
              </w:rPr>
              <w:t>www.SJCounty.net</w:t>
            </w:r>
          </w:hyperlink>
        </w:p>
      </w:tc>
      <w:tc>
        <w:tcPr>
          <w:tcW w:w="2970" w:type="dxa"/>
          <w:tcBorders>
            <w:top w:val="nil"/>
            <w:left w:val="nil"/>
            <w:bottom w:val="nil"/>
            <w:right w:val="nil"/>
          </w:tcBorders>
        </w:tcPr>
        <w:p w14:paraId="5AFA8CF8" w14:textId="77777777" w:rsidR="00430B64" w:rsidRPr="00242558" w:rsidRDefault="00430B64" w:rsidP="00430B64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 w:rsidRPr="00242558"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Mike Stark</w:t>
          </w:r>
        </w:p>
        <w:p w14:paraId="58FEDC2F" w14:textId="77777777" w:rsidR="00430B64" w:rsidRPr="00242558" w:rsidRDefault="00430B64" w:rsidP="00430B64">
          <w:pPr>
            <w:jc w:val="center"/>
            <w:rPr>
              <w:rFonts w:ascii="Bookman Old Style" w:hAnsi="Bookman Old Style" w:cs="Arial"/>
              <w:b/>
              <w:color w:val="000080"/>
              <w:sz w:val="14"/>
              <w:szCs w:val="14"/>
            </w:rPr>
          </w:pPr>
          <w:r w:rsidRPr="00242558">
            <w:rPr>
              <w:rFonts w:ascii="Bookman Old Style" w:hAnsi="Bookman Old Style" w:cs="Arial"/>
              <w:b/>
              <w:color w:val="000080"/>
              <w:sz w:val="14"/>
              <w:szCs w:val="14"/>
            </w:rPr>
            <w:t xml:space="preserve"> </w:t>
          </w:r>
          <w:r w:rsidRPr="00242558">
            <w:rPr>
              <w:rFonts w:ascii="Bookman Old Style" w:hAnsi="Bookman Old Style" w:cs="Arial"/>
              <w:sz w:val="14"/>
              <w:szCs w:val="14"/>
            </w:rPr>
            <w:t>County Manager</w:t>
          </w:r>
        </w:p>
        <w:p w14:paraId="4451EBF6" w14:textId="77777777" w:rsidR="00430B64" w:rsidRPr="00242558" w:rsidRDefault="00430B64" w:rsidP="00430B64">
          <w:pPr>
            <w:pStyle w:val="Header"/>
            <w:ind w:left="-1278"/>
            <w:jc w:val="center"/>
            <w:rPr>
              <w:sz w:val="16"/>
              <w:szCs w:val="16"/>
            </w:rPr>
          </w:pPr>
        </w:p>
        <w:p w14:paraId="15D623FF" w14:textId="77777777" w:rsidR="00430B64" w:rsidRDefault="00430B64" w:rsidP="00430B64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Steven Saavedra</w:t>
          </w:r>
        </w:p>
        <w:p w14:paraId="532FA921" w14:textId="77777777" w:rsidR="00430B64" w:rsidRPr="00242558" w:rsidRDefault="00430B64" w:rsidP="00430B64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Deputy County Manager</w:t>
          </w:r>
        </w:p>
        <w:p w14:paraId="6678395E" w14:textId="77777777" w:rsidR="00430B64" w:rsidRDefault="00430B64" w:rsidP="00EA52F1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</w:p>
      </w:tc>
      <w:tc>
        <w:tcPr>
          <w:tcW w:w="2970" w:type="dxa"/>
          <w:tcBorders>
            <w:top w:val="nil"/>
            <w:left w:val="nil"/>
            <w:bottom w:val="nil"/>
            <w:right w:val="nil"/>
          </w:tcBorders>
        </w:tcPr>
        <w:p w14:paraId="2D3DB7F2" w14:textId="77777777" w:rsidR="00430B64" w:rsidRDefault="00430B64" w:rsidP="00EA52F1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Joseph F. Sawyer</w:t>
          </w:r>
        </w:p>
        <w:p w14:paraId="33C68EDD" w14:textId="77777777" w:rsidR="00430B64" w:rsidRDefault="00430B64" w:rsidP="001A10AC">
          <w:pPr>
            <w:ind w:right="75"/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 xml:space="preserve"> </w:t>
          </w:r>
          <w:r>
            <w:rPr>
              <w:rFonts w:ascii="Bookman Old Style" w:hAnsi="Bookman Old Style" w:cs="Arial"/>
              <w:sz w:val="14"/>
              <w:szCs w:val="14"/>
            </w:rPr>
            <w:t>County Attorney</w:t>
          </w:r>
        </w:p>
        <w:p w14:paraId="636386DB" w14:textId="77777777" w:rsidR="00430B64" w:rsidRDefault="00430B64" w:rsidP="00D82B9C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</w:p>
        <w:p w14:paraId="7C395FD7" w14:textId="77777777" w:rsidR="00430B64" w:rsidRDefault="00430B64" w:rsidP="00D82B9C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Ellen R. Wayne</w:t>
          </w:r>
        </w:p>
        <w:p w14:paraId="401EA49B" w14:textId="77777777" w:rsidR="00430B64" w:rsidRPr="005C0770" w:rsidRDefault="00430B64" w:rsidP="00D82B9C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Deputy County Attorney</w:t>
          </w:r>
        </w:p>
        <w:p w14:paraId="729D9E8E" w14:textId="77777777" w:rsidR="00430B64" w:rsidRPr="005C0770" w:rsidRDefault="00430B64" w:rsidP="001A10AC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</w:p>
        <w:p w14:paraId="23D89C08" w14:textId="77777777" w:rsidR="00430B64" w:rsidRPr="006B0A73" w:rsidRDefault="00430B64" w:rsidP="001A10AC">
          <w:pPr>
            <w:ind w:right="75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</w:p>
        <w:p w14:paraId="47E6AEDB" w14:textId="77777777" w:rsidR="00430B64" w:rsidRPr="00AA3BC7" w:rsidRDefault="00430B64" w:rsidP="001A10AC">
          <w:pPr>
            <w:pStyle w:val="Header"/>
            <w:ind w:right="75"/>
            <w:jc w:val="center"/>
            <w:rPr>
              <w:sz w:val="16"/>
              <w:szCs w:val="16"/>
            </w:rPr>
          </w:pPr>
        </w:p>
        <w:p w14:paraId="77CEDA20" w14:textId="77777777" w:rsidR="00430B64" w:rsidRDefault="00430B64" w:rsidP="001A10AC">
          <w:pPr>
            <w:ind w:right="75"/>
            <w:jc w:val="center"/>
          </w:pPr>
        </w:p>
      </w:tc>
    </w:tr>
  </w:tbl>
  <w:p w14:paraId="0417B4A5" w14:textId="77777777" w:rsidR="00F16E7A" w:rsidRDefault="00F16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tTQwNDcCYjMDcyUdpeDU4uLM/DyQAotaAPVhArcsAAAA"/>
  </w:docVars>
  <w:rsids>
    <w:rsidRoot w:val="008F3ED7"/>
    <w:rsid w:val="00042E62"/>
    <w:rsid w:val="000517B9"/>
    <w:rsid w:val="0009667A"/>
    <w:rsid w:val="000E2397"/>
    <w:rsid w:val="000E42BE"/>
    <w:rsid w:val="000E7044"/>
    <w:rsid w:val="00102116"/>
    <w:rsid w:val="00104C58"/>
    <w:rsid w:val="001105B2"/>
    <w:rsid w:val="001112DC"/>
    <w:rsid w:val="00113573"/>
    <w:rsid w:val="0019750E"/>
    <w:rsid w:val="001A10AC"/>
    <w:rsid w:val="001A3AFC"/>
    <w:rsid w:val="0020516D"/>
    <w:rsid w:val="00255A55"/>
    <w:rsid w:val="00296EE9"/>
    <w:rsid w:val="002A4619"/>
    <w:rsid w:val="002C6BD5"/>
    <w:rsid w:val="003B4F6F"/>
    <w:rsid w:val="003D6345"/>
    <w:rsid w:val="003E40EB"/>
    <w:rsid w:val="00403162"/>
    <w:rsid w:val="00430B64"/>
    <w:rsid w:val="004A1734"/>
    <w:rsid w:val="004A246C"/>
    <w:rsid w:val="004B46C4"/>
    <w:rsid w:val="004B57BD"/>
    <w:rsid w:val="004F4CD7"/>
    <w:rsid w:val="004F6F89"/>
    <w:rsid w:val="00597F08"/>
    <w:rsid w:val="005C0770"/>
    <w:rsid w:val="005D7F58"/>
    <w:rsid w:val="005F0B93"/>
    <w:rsid w:val="00615D31"/>
    <w:rsid w:val="00630101"/>
    <w:rsid w:val="0065285A"/>
    <w:rsid w:val="006729C7"/>
    <w:rsid w:val="00697524"/>
    <w:rsid w:val="006A661C"/>
    <w:rsid w:val="006B0A73"/>
    <w:rsid w:val="006B4173"/>
    <w:rsid w:val="006C2BEE"/>
    <w:rsid w:val="006C32C4"/>
    <w:rsid w:val="006C379F"/>
    <w:rsid w:val="006D5511"/>
    <w:rsid w:val="006E0DB6"/>
    <w:rsid w:val="006F1148"/>
    <w:rsid w:val="00732FDD"/>
    <w:rsid w:val="00736C8E"/>
    <w:rsid w:val="00764BAF"/>
    <w:rsid w:val="008002A8"/>
    <w:rsid w:val="00803D35"/>
    <w:rsid w:val="0083231E"/>
    <w:rsid w:val="00852EFE"/>
    <w:rsid w:val="00853526"/>
    <w:rsid w:val="0087170E"/>
    <w:rsid w:val="008B0BFF"/>
    <w:rsid w:val="008D1C3B"/>
    <w:rsid w:val="008F3ED7"/>
    <w:rsid w:val="00922F5D"/>
    <w:rsid w:val="009358FB"/>
    <w:rsid w:val="00942463"/>
    <w:rsid w:val="00973119"/>
    <w:rsid w:val="009D081E"/>
    <w:rsid w:val="009D0D3B"/>
    <w:rsid w:val="00A1597B"/>
    <w:rsid w:val="00A5641D"/>
    <w:rsid w:val="00AA3BC7"/>
    <w:rsid w:val="00AB3B88"/>
    <w:rsid w:val="00AC4E18"/>
    <w:rsid w:val="00B66B57"/>
    <w:rsid w:val="00BA1E60"/>
    <w:rsid w:val="00BA776A"/>
    <w:rsid w:val="00BE1B6A"/>
    <w:rsid w:val="00C42B5E"/>
    <w:rsid w:val="00D10306"/>
    <w:rsid w:val="00D82B9C"/>
    <w:rsid w:val="00DA1DAD"/>
    <w:rsid w:val="00DB61BB"/>
    <w:rsid w:val="00DC16B9"/>
    <w:rsid w:val="00DD0F98"/>
    <w:rsid w:val="00E0117C"/>
    <w:rsid w:val="00E05FA3"/>
    <w:rsid w:val="00E2634D"/>
    <w:rsid w:val="00E76F9A"/>
    <w:rsid w:val="00EA52F1"/>
    <w:rsid w:val="00EB2454"/>
    <w:rsid w:val="00ED62D2"/>
    <w:rsid w:val="00F11297"/>
    <w:rsid w:val="00F16E7A"/>
    <w:rsid w:val="00F20826"/>
    <w:rsid w:val="00FD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3089F"/>
  <w15:docId w15:val="{677E155E-69E9-4CB2-B71A-E83EC5DE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BF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BEE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BEE"/>
  </w:style>
  <w:style w:type="paragraph" w:styleId="Footer">
    <w:name w:val="footer"/>
    <w:basedOn w:val="Normal"/>
    <w:link w:val="FooterChar"/>
    <w:uiPriority w:val="99"/>
    <w:unhideWhenUsed/>
    <w:rsid w:val="006C2BEE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C2BEE"/>
  </w:style>
  <w:style w:type="paragraph" w:styleId="BalloonText">
    <w:name w:val="Balloon Text"/>
    <w:basedOn w:val="Normal"/>
    <w:link w:val="BalloonTextChar"/>
    <w:uiPriority w:val="99"/>
    <w:semiHidden/>
    <w:unhideWhenUsed/>
    <w:rsid w:val="006C2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B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B66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B66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Grid2">
    <w:name w:val="Table Grid2"/>
    <w:basedOn w:val="TableNormal"/>
    <w:next w:val="TableGrid"/>
    <w:rsid w:val="006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ontemporary1">
    <w:name w:val="Table Contemporary1"/>
    <w:basedOn w:val="TableNormal"/>
    <w:next w:val="TableContemporary"/>
    <w:rsid w:val="006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Grid3">
    <w:name w:val="Table Grid3"/>
    <w:basedOn w:val="TableNormal"/>
    <w:next w:val="TableGrid"/>
    <w:rsid w:val="00615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ontemporary2">
    <w:name w:val="Table Contemporary2"/>
    <w:basedOn w:val="TableNormal"/>
    <w:next w:val="TableContemporary"/>
    <w:rsid w:val="00615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yperlink">
    <w:name w:val="Hyperlink"/>
    <w:basedOn w:val="DefaultParagraphFont"/>
    <w:uiPriority w:val="99"/>
    <w:unhideWhenUsed/>
    <w:rsid w:val="00DA1D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D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JCounty.net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.mcgaha\OneDrive%20-%20San%20Juan%20County\Notice%20of%20Attendance\NOTICE%20OF%20ATTENDANCE-PINON%20HILLS%20EXT%20GROUNDBREAKING%20CEREMONY%203.27.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1846126499A42BB1D6643903F3D26" ma:contentTypeVersion="19" ma:contentTypeDescription="Create a new document." ma:contentTypeScope="" ma:versionID="7c5888bf5ed7205935431bc99b3872b9">
  <xsd:schema xmlns:xsd="http://www.w3.org/2001/XMLSchema" xmlns:xs="http://www.w3.org/2001/XMLSchema" xmlns:p="http://schemas.microsoft.com/office/2006/metadata/properties" xmlns:ns1="2992d1aa-1fc0-48b6-bad9-6d64f61d9be9" xmlns:ns2="http://schemas.microsoft.com/sharepoint/v3" xmlns:ns3="47fca2db-7c3c-4645-b50c-ca8d51fc38ee" targetNamespace="http://schemas.microsoft.com/office/2006/metadata/properties" ma:root="true" ma:fieldsID="705bbc315aebbf9d5560ded9d1ffeeac" ns1:_="" ns2:_="" ns3:_="">
    <xsd:import namespace="2992d1aa-1fc0-48b6-bad9-6d64f61d9be9"/>
    <xsd:import namespace="http://schemas.microsoft.com/sharepoint/v3"/>
    <xsd:import namespace="47fca2db-7c3c-4645-b50c-ca8d51fc38ee"/>
    <xsd:element name="properties">
      <xsd:complexType>
        <xsd:sequence>
          <xsd:element name="documentManagement">
            <xsd:complexType>
              <xsd:all>
                <xsd:element ref="ns1:DocType" minOccurs="0"/>
                <xsd:element ref="ns3:SharedWithUsers" minOccurs="0"/>
                <xsd:element ref="ns3:SharedWithDetails" minOccurs="0"/>
                <xsd:element ref="ns1:MediaServiceMetadata" minOccurs="0"/>
                <xsd:element ref="ns1:MediaServiceFastMetadata" minOccurs="0"/>
                <xsd:element ref="ns1:MediaServiceDateTaken" minOccurs="0"/>
                <xsd:element ref="ns1:MediaServiceAutoTags" minOccurs="0"/>
                <xsd:element ref="ns1:MediaServiceOCR" minOccurs="0"/>
                <xsd:element ref="ns1:MediaServiceLocation" minOccurs="0"/>
                <xsd:element ref="ns1:MediaServiceGenerationTime" minOccurs="0"/>
                <xsd:element ref="ns1:MediaServiceEventHashCode" minOccurs="0"/>
                <xsd:element ref="ns1:MediaLengthInSeconds" minOccurs="0"/>
                <xsd:element ref="ns1:MediaServiceObjectDetectorVersions" minOccurs="0"/>
                <xsd:element ref="ns2:_ip_UnifiedCompliancePolicyProperties" minOccurs="0"/>
                <xsd:element ref="ns2:_ip_UnifiedCompliancePolicyUIAction" minOccurs="0"/>
                <xsd:element ref="ns1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d1aa-1fc0-48b6-bad9-6d64f61d9be9" elementFormDefault="qualified">
    <xsd:import namespace="http://schemas.microsoft.com/office/2006/documentManagement/types"/>
    <xsd:import namespace="http://schemas.microsoft.com/office/infopath/2007/PartnerControls"/>
    <xsd:element name="DocType" ma:index="0" nillable="true" ma:displayName="DocType" ma:default="General" ma:description="Document Type" ma:format="Dropdown" ma:internalName="DocType">
      <xsd:simpleType>
        <xsd:restriction base="dms:Choice">
          <xsd:enumeration value="General"/>
          <xsd:enumeration value="Central Purchasing"/>
          <xsd:enumeration value="Finance"/>
          <xsd:enumeration value="HCAP"/>
          <xsd:enumeration value="Human Resources"/>
          <xsd:enumeration value="Information Systems"/>
          <xsd:enumeration value="Public Works"/>
          <xsd:enumeration value="Munis"/>
          <xsd:enumeration value="Manuals"/>
          <xsd:enumeration value="Policies &amp; Procedures"/>
        </xsd:restriction>
      </xsd:simpleType>
    </xsd:element>
    <xsd:element name="MediaServiceMetadata" ma:index="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ac10815-ee3b-4563-ba73-6f5c9f3df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ca2db-7c3c-4645-b50c-ca8d51fc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98642d0-fbed-499a-87e8-0b6ae357b6f7}" ma:internalName="TaxCatchAll" ma:showField="CatchAllData" ma:web="47fca2db-7c3c-4645-b50c-ca8d51fc3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2992d1aa-1fc0-48b6-bad9-6d64f61d9be9">General</DocType>
    <_ip_UnifiedCompliancePolicyUIAction xmlns="http://schemas.microsoft.com/sharepoint/v3" xsi:nil="true"/>
    <_ip_UnifiedCompliancePolicyProperties xmlns="http://schemas.microsoft.com/sharepoint/v3" xsi:nil="true"/>
    <lcf76f155ced4ddcb4097134ff3c332f xmlns="2992d1aa-1fc0-48b6-bad9-6d64f61d9be9">
      <Terms xmlns="http://schemas.microsoft.com/office/infopath/2007/PartnerControls"/>
    </lcf76f155ced4ddcb4097134ff3c332f>
    <TaxCatchAll xmlns="47fca2db-7c3c-4645-b50c-ca8d51fc38ee" xsi:nil="true"/>
  </documentManagement>
</p:properties>
</file>

<file path=customXml/itemProps1.xml><?xml version="1.0" encoding="utf-8"?>
<ds:datastoreItem xmlns:ds="http://schemas.openxmlformats.org/officeDocument/2006/customXml" ds:itemID="{3C667442-3A16-4D54-90B9-5B38F20AC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2d1aa-1fc0-48b6-bad9-6d64f61d9be9"/>
    <ds:schemaRef ds:uri="http://schemas.microsoft.com/sharepoint/v3"/>
    <ds:schemaRef ds:uri="47fca2db-7c3c-4645-b50c-ca8d51fc3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AD659C-7380-4612-B18D-55223FE782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4D612B-5197-4650-9C45-A988D0DE38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BC8338-834B-4581-AB36-A4BEB16706B7}">
  <ds:schemaRefs>
    <ds:schemaRef ds:uri="http://schemas.microsoft.com/office/2006/metadata/properties"/>
    <ds:schemaRef ds:uri="http://schemas.microsoft.com/office/infopath/2007/PartnerControls"/>
    <ds:schemaRef ds:uri="2992d1aa-1fc0-48b6-bad9-6d64f61d9be9"/>
    <ds:schemaRef ds:uri="http://schemas.microsoft.com/sharepoint/v3"/>
    <ds:schemaRef ds:uri="47fca2db-7c3c-4645-b50c-ca8d51fc38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NOTICE OF ATTENDANCE-PINON HILLS EXT GROUNDBREAKING CEREMONY 3.27.24.dotx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Juan County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McGaha.Brenda</dc:creator>
  <cp:lastModifiedBy>McGaha.Brenda</cp:lastModifiedBy>
  <cp:revision>2</cp:revision>
  <cp:lastPrinted>2024-04-29T15:07:00Z</cp:lastPrinted>
  <dcterms:created xsi:type="dcterms:W3CDTF">2024-04-29T15:08:00Z</dcterms:created>
  <dcterms:modified xsi:type="dcterms:W3CDTF">2024-04-29T15:08:00Z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0x0101002DB1846126499A42BB1D6643903F3D26</vt:lpwstr>
  </property>
</Properties>
</file>