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64B4C" w14:textId="77777777" w:rsidR="00403162" w:rsidRDefault="00403162" w:rsidP="00403162">
      <w:pPr>
        <w:widowControl/>
        <w:rPr>
          <w:rFonts w:ascii="Courier New" w:eastAsiaTheme="minorHAnsi" w:hAnsi="Courier New" w:cs="Courier New"/>
          <w:color w:val="000000"/>
        </w:rPr>
      </w:pPr>
    </w:p>
    <w:p w14:paraId="3BC39EB1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  <w:t>News Release</w:t>
      </w:r>
    </w:p>
    <w:p w14:paraId="5AABBE59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  <w:t>San Juan County Commission</w:t>
      </w:r>
    </w:p>
    <w:p w14:paraId="09B23234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  <w:t>Notice of Attendance</w:t>
      </w:r>
    </w:p>
    <w:p w14:paraId="143CAE83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</w:pPr>
    </w:p>
    <w:p w14:paraId="76FFA536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4E032587" w14:textId="4DAF6275" w:rsidR="00E43A7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 xml:space="preserve">Notice is hereby given that </w:t>
      </w:r>
      <w:r w:rsidRPr="00E05FA3">
        <w:rPr>
          <w:rFonts w:ascii="Courier New" w:eastAsiaTheme="minorHAnsi" w:hAnsi="Courier New" w:cs="Courier New"/>
          <w:color w:val="000000"/>
          <w:sz w:val="23"/>
          <w:szCs w:val="23"/>
        </w:rPr>
        <w:t xml:space="preserve">members of the San Juan County Commission may be attending </w:t>
      </w:r>
      <w:r w:rsidR="00D116F3">
        <w:rPr>
          <w:rFonts w:ascii="Courier New" w:eastAsiaTheme="minorHAnsi" w:hAnsi="Courier New" w:cs="Courier New"/>
          <w:color w:val="000000"/>
          <w:sz w:val="23"/>
          <w:szCs w:val="23"/>
        </w:rPr>
        <w:t>the</w:t>
      </w:r>
      <w:r w:rsidR="00F9641B">
        <w:rPr>
          <w:rFonts w:ascii="Courier New" w:eastAsiaTheme="minorHAnsi" w:hAnsi="Courier New" w:cs="Courier New"/>
          <w:color w:val="000000"/>
          <w:sz w:val="23"/>
          <w:szCs w:val="23"/>
        </w:rPr>
        <w:t xml:space="preserve"> </w:t>
      </w:r>
      <w:r w:rsidR="00F9641B" w:rsidRPr="0048352F">
        <w:rPr>
          <w:rFonts w:ascii="Courier New" w:eastAsiaTheme="minorHAnsi" w:hAnsi="Courier New" w:cs="Courier New"/>
          <w:color w:val="000000"/>
          <w:sz w:val="23"/>
          <w:szCs w:val="23"/>
          <w:highlight w:val="yellow"/>
        </w:rPr>
        <w:t xml:space="preserve">4CED </w:t>
      </w:r>
      <w:r w:rsidR="000A7BD7" w:rsidRPr="0048352F">
        <w:rPr>
          <w:rFonts w:ascii="Courier New" w:eastAsiaTheme="minorHAnsi" w:hAnsi="Courier New" w:cs="Courier New"/>
          <w:color w:val="000000"/>
          <w:sz w:val="23"/>
          <w:szCs w:val="23"/>
          <w:highlight w:val="yellow"/>
        </w:rPr>
        <w:t>Broadband</w:t>
      </w:r>
      <w:r w:rsidR="00410E48" w:rsidRPr="0048352F">
        <w:rPr>
          <w:rFonts w:ascii="Courier New" w:eastAsiaTheme="minorHAnsi" w:hAnsi="Courier New" w:cs="Courier New"/>
          <w:color w:val="000000"/>
          <w:sz w:val="23"/>
          <w:szCs w:val="23"/>
          <w:highlight w:val="yellow"/>
        </w:rPr>
        <w:t xml:space="preserve"> Conference: A Collaborative 4 Corners Pathway Conference June 25, </w:t>
      </w:r>
      <w:proofErr w:type="gramStart"/>
      <w:r w:rsidR="00410E48" w:rsidRPr="0048352F">
        <w:rPr>
          <w:rFonts w:ascii="Courier New" w:eastAsiaTheme="minorHAnsi" w:hAnsi="Courier New" w:cs="Courier New"/>
          <w:color w:val="000000"/>
          <w:sz w:val="23"/>
          <w:szCs w:val="23"/>
          <w:highlight w:val="yellow"/>
        </w:rPr>
        <w:t>2024</w:t>
      </w:r>
      <w:proofErr w:type="gramEnd"/>
      <w:r w:rsidR="00410E48" w:rsidRPr="0048352F">
        <w:rPr>
          <w:rFonts w:ascii="Courier New" w:eastAsiaTheme="minorHAnsi" w:hAnsi="Courier New" w:cs="Courier New"/>
          <w:color w:val="000000"/>
          <w:sz w:val="23"/>
          <w:szCs w:val="23"/>
          <w:highlight w:val="yellow"/>
        </w:rPr>
        <w:t xml:space="preserve"> at San Juan College, Farmington</w:t>
      </w:r>
      <w:r w:rsidR="0048352F" w:rsidRPr="0048352F">
        <w:rPr>
          <w:rFonts w:ascii="Courier New" w:eastAsiaTheme="minorHAnsi" w:hAnsi="Courier New" w:cs="Courier New"/>
          <w:color w:val="000000"/>
          <w:sz w:val="23"/>
          <w:szCs w:val="23"/>
          <w:highlight w:val="yellow"/>
        </w:rPr>
        <w:t xml:space="preserve"> from 7:30a to 4:30p.</w:t>
      </w:r>
    </w:p>
    <w:p w14:paraId="09E4F25D" w14:textId="77777777" w:rsidR="00A57C1E" w:rsidRDefault="00A57C1E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1214B440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No County business will be discussed during this time frame.</w:t>
      </w:r>
    </w:p>
    <w:p w14:paraId="3F53B64B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09853A2F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If you have any questions, please contact the</w:t>
      </w:r>
    </w:p>
    <w:p w14:paraId="5715D5DE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County Executive Office at 334-4271.</w:t>
      </w:r>
    </w:p>
    <w:p w14:paraId="7BBA99B6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40A7C2D1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7EE9B4BF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By: Brenda McGaha</w:t>
      </w:r>
    </w:p>
    <w:p w14:paraId="66C80802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County Executive Office</w:t>
      </w:r>
    </w:p>
    <w:p w14:paraId="22E8220D" w14:textId="082F24B3" w:rsidR="00403162" w:rsidRDefault="00804BDA" w:rsidP="00403162">
      <w:pPr>
        <w:jc w:val="center"/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May 16, 2024</w:t>
      </w:r>
    </w:p>
    <w:p w14:paraId="3E6F00B9" w14:textId="77777777" w:rsidR="00403162" w:rsidRDefault="00403162" w:rsidP="00403162"/>
    <w:p w14:paraId="437B954B" w14:textId="77777777" w:rsidR="00F16E7A" w:rsidRDefault="00F16E7A" w:rsidP="00F16E7A">
      <w:pPr>
        <w:jc w:val="center"/>
      </w:pPr>
    </w:p>
    <w:p w14:paraId="771B4126" w14:textId="77777777" w:rsidR="00F16E7A" w:rsidRDefault="00F16E7A" w:rsidP="00F16E7A">
      <w:pPr>
        <w:jc w:val="center"/>
      </w:pPr>
    </w:p>
    <w:p w14:paraId="6B9F4603" w14:textId="77777777" w:rsidR="00F16E7A" w:rsidRDefault="00F16E7A" w:rsidP="00F16E7A">
      <w:pPr>
        <w:jc w:val="center"/>
      </w:pPr>
    </w:p>
    <w:p w14:paraId="584DE0FE" w14:textId="77777777" w:rsidR="008B0BFF" w:rsidRDefault="008B0BFF" w:rsidP="008B0BFF">
      <w:pPr>
        <w:tabs>
          <w:tab w:val="center" w:pos="4680"/>
        </w:tabs>
      </w:pPr>
    </w:p>
    <w:p w14:paraId="3EBD4C83" w14:textId="77777777" w:rsidR="00F16E7A" w:rsidRDefault="008B0BFF" w:rsidP="008B0BFF">
      <w:pPr>
        <w:tabs>
          <w:tab w:val="center" w:pos="4680"/>
        </w:tabs>
      </w:pPr>
      <w:r>
        <w:tab/>
      </w:r>
    </w:p>
    <w:p w14:paraId="7F2D0811" w14:textId="77777777" w:rsidR="004B57BD" w:rsidRDefault="004B57BD" w:rsidP="002A4619">
      <w:pPr>
        <w:spacing w:before="240"/>
      </w:pPr>
    </w:p>
    <w:p w14:paraId="7D9B6324" w14:textId="77777777" w:rsidR="004B57BD" w:rsidRPr="004B57BD" w:rsidRDefault="004B57BD" w:rsidP="004B57BD"/>
    <w:p w14:paraId="4D375CBB" w14:textId="77777777" w:rsidR="004B57BD" w:rsidRPr="004B57BD" w:rsidRDefault="004B57BD" w:rsidP="004B57BD"/>
    <w:p w14:paraId="5FED4720" w14:textId="77777777" w:rsidR="004B57BD" w:rsidRPr="004B57BD" w:rsidRDefault="004B57BD" w:rsidP="004B57BD"/>
    <w:p w14:paraId="2CCE849F" w14:textId="77777777" w:rsidR="004B57BD" w:rsidRPr="004B57BD" w:rsidRDefault="004B57BD" w:rsidP="004B57BD"/>
    <w:p w14:paraId="09C2941E" w14:textId="77777777" w:rsidR="004B57BD" w:rsidRPr="004B57BD" w:rsidRDefault="004B57BD" w:rsidP="004B57BD"/>
    <w:p w14:paraId="08B8F9E6" w14:textId="77777777" w:rsidR="004B57BD" w:rsidRPr="004B57BD" w:rsidRDefault="004B57BD" w:rsidP="004B57BD"/>
    <w:p w14:paraId="3B57AC78" w14:textId="77777777" w:rsidR="004B57BD" w:rsidRDefault="004B57BD" w:rsidP="004B57BD"/>
    <w:p w14:paraId="2D804F1D" w14:textId="2201E6B6" w:rsidR="00F16E7A" w:rsidRPr="004B57BD" w:rsidRDefault="00F16E7A" w:rsidP="004B57BD">
      <w:pPr>
        <w:tabs>
          <w:tab w:val="left" w:pos="4662"/>
        </w:tabs>
        <w:jc w:val="center"/>
      </w:pPr>
    </w:p>
    <w:sectPr w:rsidR="00F16E7A" w:rsidRPr="004B57BD" w:rsidSect="00533B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8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00725" w14:textId="77777777" w:rsidR="005E66F1" w:rsidRDefault="005E66F1" w:rsidP="006C2BEE">
      <w:r>
        <w:separator/>
      </w:r>
    </w:p>
  </w:endnote>
  <w:endnote w:type="continuationSeparator" w:id="0">
    <w:p w14:paraId="7A5E2A08" w14:textId="77777777" w:rsidR="005E66F1" w:rsidRDefault="005E66F1" w:rsidP="006C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6826" w14:textId="77777777" w:rsidR="000E42BE" w:rsidRDefault="000E4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B3A6" w14:textId="77777777" w:rsidR="00F16E7A" w:rsidRPr="000E7044" w:rsidRDefault="00AB3B88" w:rsidP="000E7044">
    <w:pPr>
      <w:rPr>
        <w:rFonts w:ascii="Georgia" w:hAnsi="Georgia"/>
        <w:i/>
        <w:sz w:val="18"/>
        <w:szCs w:val="18"/>
      </w:rPr>
    </w:pPr>
    <w:r>
      <w:rPr>
        <w:rFonts w:ascii="Georgia" w:hAnsi="Georgia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BAC4356" wp14:editId="2AA0264A">
              <wp:simplePos x="0" y="0"/>
              <wp:positionH relativeFrom="column">
                <wp:posOffset>1851025</wp:posOffset>
              </wp:positionH>
              <wp:positionV relativeFrom="paragraph">
                <wp:posOffset>120015</wp:posOffset>
              </wp:positionV>
              <wp:extent cx="2449830" cy="25908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830" cy="259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EB275" w14:textId="77777777" w:rsidR="00F16E7A" w:rsidRPr="00CA7823" w:rsidRDefault="00F16E7A" w:rsidP="006C379F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</w:pPr>
                          <w:r w:rsidRPr="00CA7823"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  <w:t>Building a Stronger Community</w:t>
                          </w:r>
                        </w:p>
                        <w:p w14:paraId="7090F304" w14:textId="77777777" w:rsidR="00F16E7A" w:rsidRDefault="00F16E7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C43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5.75pt;margin-top:9.45pt;width:192.9pt;height:20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" filled="f" stroked="f">
              <v:textbox>
                <w:txbxContent>
                  <w:p w14:paraId="2D7EB275" w14:textId="77777777" w:rsidR="00F16E7A" w:rsidRPr="00CA7823" w:rsidRDefault="00F16E7A" w:rsidP="006C379F">
                    <w:pPr>
                      <w:jc w:val="center"/>
                      <w:rPr>
                        <w:rFonts w:ascii="Georgia" w:hAnsi="Georgia"/>
                        <w:i/>
                        <w:sz w:val="18"/>
                        <w:szCs w:val="18"/>
                      </w:rPr>
                    </w:pPr>
                    <w:r w:rsidRPr="00CA7823">
                      <w:rPr>
                        <w:rFonts w:ascii="Georgia" w:hAnsi="Georgia"/>
                        <w:i/>
                        <w:sz w:val="18"/>
                        <w:szCs w:val="18"/>
                      </w:rPr>
                      <w:t>Building a Stronger Community</w:t>
                    </w:r>
                  </w:p>
                  <w:p w14:paraId="7090F304" w14:textId="77777777" w:rsidR="00F16E7A" w:rsidRDefault="00F16E7A"/>
                </w:txbxContent>
              </v:textbox>
            </v:shape>
          </w:pict>
        </mc:Fallback>
      </mc:AlternateContent>
    </w:r>
    <w:r w:rsidR="00F16E7A">
      <w:rPr>
        <w:noProof/>
      </w:rPr>
      <w:drawing>
        <wp:anchor distT="0" distB="0" distL="114300" distR="114300" simplePos="0" relativeHeight="251665408" behindDoc="1" locked="0" layoutInCell="1" allowOverlap="1" wp14:anchorId="5CE9BBE0" wp14:editId="0DD955CC">
          <wp:simplePos x="0" y="0"/>
          <wp:positionH relativeFrom="column">
            <wp:posOffset>-694426</wp:posOffset>
          </wp:positionH>
          <wp:positionV relativeFrom="paragraph">
            <wp:posOffset>58850</wp:posOffset>
          </wp:positionV>
          <wp:extent cx="7815532" cy="837881"/>
          <wp:effectExtent l="0" t="0" r="0" b="635"/>
          <wp:wrapNone/>
          <wp:docPr id="313" name="Picture 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7143" cy="856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83BB4D" w14:textId="77777777" w:rsidR="00F16E7A" w:rsidRDefault="00F16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F2C13" w14:textId="77777777" w:rsidR="002A4619" w:rsidRDefault="002A4619">
    <w:pPr>
      <w:pStyle w:val="Footer"/>
      <w:rPr>
        <w:noProof/>
      </w:rPr>
    </w:pPr>
  </w:p>
  <w:p w14:paraId="634A7EB6" w14:textId="77777777" w:rsidR="00F16E7A" w:rsidRDefault="002A4619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6A57AB7" wp14:editId="656173D4">
          <wp:simplePos x="0" y="0"/>
          <wp:positionH relativeFrom="page">
            <wp:align>left</wp:align>
          </wp:positionH>
          <wp:positionV relativeFrom="paragraph">
            <wp:posOffset>-295617</wp:posOffset>
          </wp:positionV>
          <wp:extent cx="7776845" cy="688340"/>
          <wp:effectExtent l="0" t="0" r="0" b="0"/>
          <wp:wrapNone/>
          <wp:docPr id="315" name="Picture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40"/>
                  <a:stretch/>
                </pic:blipFill>
                <pic:spPr bwMode="auto">
                  <a:xfrm>
                    <a:off x="0" y="0"/>
                    <a:ext cx="7779385" cy="6890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6A57271" wp14:editId="74243E80">
              <wp:simplePos x="0" y="0"/>
              <wp:positionH relativeFrom="page">
                <wp:align>center</wp:align>
              </wp:positionH>
              <wp:positionV relativeFrom="paragraph">
                <wp:posOffset>221473</wp:posOffset>
              </wp:positionV>
              <wp:extent cx="2537460" cy="2381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746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466ED" w14:textId="77777777" w:rsidR="00F16E7A" w:rsidRPr="00CA7823" w:rsidRDefault="00F16E7A" w:rsidP="000E7044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</w:pPr>
                          <w:r w:rsidRPr="00CA7823"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  <w:t>Building a Stronger Community</w:t>
                          </w:r>
                        </w:p>
                        <w:p w14:paraId="4C6D54C9" w14:textId="77777777" w:rsidR="00F16E7A" w:rsidRDefault="00F16E7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A572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17.45pt;width:199.8pt;height:18.75pt;z-index:-251652096;visibility:visible;mso-wrap-style:square;mso-width-percent:40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" filled="f" stroked="f">
              <v:textbox>
                <w:txbxContent>
                  <w:p w14:paraId="228466ED" w14:textId="77777777" w:rsidR="00F16E7A" w:rsidRPr="00CA7823" w:rsidRDefault="00F16E7A" w:rsidP="000E7044">
                    <w:pPr>
                      <w:jc w:val="center"/>
                      <w:rPr>
                        <w:rFonts w:ascii="Georgia" w:hAnsi="Georgia"/>
                        <w:i/>
                        <w:sz w:val="18"/>
                        <w:szCs w:val="18"/>
                      </w:rPr>
                    </w:pPr>
                    <w:r w:rsidRPr="00CA7823">
                      <w:rPr>
                        <w:rFonts w:ascii="Georgia" w:hAnsi="Georgia"/>
                        <w:i/>
                        <w:sz w:val="18"/>
                        <w:szCs w:val="18"/>
                      </w:rPr>
                      <w:t>Building a Stronger Community</w:t>
                    </w:r>
                  </w:p>
                  <w:p w14:paraId="4C6D54C9" w14:textId="77777777" w:rsidR="00F16E7A" w:rsidRDefault="00F16E7A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A74E2" w14:textId="77777777" w:rsidR="005E66F1" w:rsidRDefault="005E66F1" w:rsidP="006C2BEE">
      <w:r>
        <w:separator/>
      </w:r>
    </w:p>
  </w:footnote>
  <w:footnote w:type="continuationSeparator" w:id="0">
    <w:p w14:paraId="7F50420B" w14:textId="77777777" w:rsidR="005E66F1" w:rsidRDefault="005E66F1" w:rsidP="006C2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9E794" w14:textId="77777777" w:rsidR="000E42BE" w:rsidRDefault="000E42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666FC" w14:textId="77777777" w:rsidR="000E42BE" w:rsidRDefault="000E42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64075" w14:textId="77777777" w:rsidR="00F16E7A" w:rsidRDefault="00F16E7A" w:rsidP="004B57BD">
    <w:pPr>
      <w:pStyle w:val="Header"/>
    </w:pPr>
  </w:p>
  <w:tbl>
    <w:tblPr>
      <w:tblStyle w:val="TableGrid"/>
      <w:tblW w:w="13860" w:type="dxa"/>
      <w:tblInd w:w="-540" w:type="dxa"/>
      <w:tblLook w:val="04A0" w:firstRow="1" w:lastRow="0" w:firstColumn="1" w:lastColumn="0" w:noHBand="0" w:noVBand="1"/>
    </w:tblPr>
    <w:tblGrid>
      <w:gridCol w:w="2880"/>
      <w:gridCol w:w="5040"/>
      <w:gridCol w:w="2970"/>
      <w:gridCol w:w="2970"/>
    </w:tblGrid>
    <w:tr w:rsidR="00430B64" w14:paraId="55930445" w14:textId="77777777" w:rsidTr="00430B64">
      <w:trPr>
        <w:trHeight w:val="2790"/>
      </w:trPr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14:paraId="71E37981" w14:textId="77777777" w:rsidR="00430B64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55A55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John T. Beckstead</w:t>
          </w:r>
        </w:p>
        <w:p w14:paraId="3EB94220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Chairman</w:t>
          </w:r>
        </w:p>
        <w:p w14:paraId="642A8DA1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  <w:p w14:paraId="4F8848AE" w14:textId="77777777" w:rsidR="00430B64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Terri Fortner</w:t>
          </w:r>
        </w:p>
        <w:p w14:paraId="3A592A55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Chairman Pro-</w:t>
          </w:r>
          <w:proofErr w:type="spellStart"/>
          <w:r>
            <w:rPr>
              <w:rFonts w:ascii="Bookman Old Style" w:hAnsi="Bookman Old Style" w:cs="Arial"/>
              <w:sz w:val="14"/>
              <w:szCs w:val="14"/>
            </w:rPr>
            <w:t>Tem</w:t>
          </w:r>
          <w:proofErr w:type="spellEnd"/>
        </w:p>
        <w:p w14:paraId="09B9C0AB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  <w:p w14:paraId="36212608" w14:textId="77777777" w:rsidR="00430B64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55A55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GloJean Todacheene</w:t>
          </w:r>
        </w:p>
        <w:p w14:paraId="30BCC671" w14:textId="77777777" w:rsidR="00430B64" w:rsidRPr="00AA3BC7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Member</w:t>
          </w:r>
        </w:p>
        <w:p w14:paraId="5515A61B" w14:textId="77777777" w:rsidR="00430B64" w:rsidRPr="00255A55" w:rsidRDefault="00430B64" w:rsidP="00736C8E">
          <w:pPr>
            <w:jc w:val="center"/>
            <w:rPr>
              <w:rFonts w:ascii="Bookman Old Style" w:hAnsi="Bookman Old Style" w:cs="Arial"/>
              <w:sz w:val="16"/>
              <w:szCs w:val="16"/>
            </w:rPr>
          </w:pPr>
        </w:p>
        <w:p w14:paraId="3A923778" w14:textId="77777777" w:rsidR="00430B64" w:rsidRPr="00255A55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Gary McDaniel</w:t>
          </w:r>
        </w:p>
        <w:p w14:paraId="1666D262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Member</w:t>
          </w:r>
        </w:p>
        <w:p w14:paraId="01A1C0A3" w14:textId="77777777" w:rsidR="00430B64" w:rsidRPr="00AA3BC7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  <w:p w14:paraId="3567E82F" w14:textId="77777777" w:rsidR="00430B64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Steve Lanier</w:t>
          </w:r>
        </w:p>
        <w:p w14:paraId="6E432B0A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Member</w:t>
          </w:r>
        </w:p>
        <w:p w14:paraId="21D70D61" w14:textId="77777777" w:rsidR="00430B64" w:rsidRPr="00AA3BC7" w:rsidRDefault="00430B64" w:rsidP="002C6BD5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</w:tc>
      <w:tc>
        <w:tcPr>
          <w:tcW w:w="5040" w:type="dxa"/>
          <w:tcBorders>
            <w:top w:val="nil"/>
            <w:left w:val="nil"/>
            <w:bottom w:val="nil"/>
            <w:right w:val="nil"/>
          </w:tcBorders>
        </w:tcPr>
        <w:p w14:paraId="522907B2" w14:textId="77777777" w:rsidR="00430B64" w:rsidRDefault="00430B64" w:rsidP="001A10AC">
          <w:pPr>
            <w:tabs>
              <w:tab w:val="right" w:pos="2490"/>
            </w:tabs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000080"/>
            </w:rPr>
            <w:drawing>
              <wp:inline distT="0" distB="0" distL="0" distR="0" wp14:anchorId="65BD2948" wp14:editId="24E59583">
                <wp:extent cx="1123793" cy="1075690"/>
                <wp:effectExtent l="0" t="0" r="635" b="0"/>
                <wp:docPr id="314" name="Picture 314" descr="SJC_ BLUE_ BEVELED_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JC_ BLUE_ BEVELED_ LOGO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12" t="15528" r="13181" b="16149"/>
                        <a:stretch/>
                      </pic:blipFill>
                      <pic:spPr bwMode="auto">
                        <a:xfrm>
                          <a:off x="0" y="0"/>
                          <a:ext cx="1124456" cy="1076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B19201E" w14:textId="77777777" w:rsidR="00430B64" w:rsidRDefault="00430B64" w:rsidP="001A10AC">
          <w:pPr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>100 South Oliver Drive</w:t>
          </w:r>
        </w:p>
        <w:p w14:paraId="5DF1DA51" w14:textId="77777777" w:rsidR="00430B64" w:rsidRPr="00FB240E" w:rsidRDefault="00430B64" w:rsidP="001A10AC">
          <w:pPr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 xml:space="preserve">Aztec, New Mexico 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87410</w:t>
          </w:r>
        </w:p>
        <w:p w14:paraId="225130D7" w14:textId="77777777" w:rsidR="00430B64" w:rsidRDefault="00430B64" w:rsidP="001A10AC">
          <w:pPr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>P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hone</w:t>
          </w:r>
          <w:r>
            <w:rPr>
              <w:rFonts w:ascii="Bookman Old Style" w:hAnsi="Bookman Old Style" w:cs="Arial"/>
              <w:sz w:val="20"/>
              <w:szCs w:val="20"/>
            </w:rPr>
            <w:t>: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 xml:space="preserve"> </w:t>
          </w:r>
          <w:r>
            <w:rPr>
              <w:rFonts w:ascii="Bookman Old Style" w:hAnsi="Bookman Old Style" w:cs="Arial"/>
              <w:sz w:val="20"/>
              <w:szCs w:val="20"/>
            </w:rPr>
            <w:t>(505) 334-9481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 xml:space="preserve"> </w:t>
          </w:r>
          <w:r>
            <w:rPr>
              <w:rFonts w:ascii="Bookman Old Style" w:hAnsi="Bookman Old Style" w:cs="Arial"/>
              <w:sz w:val="20"/>
              <w:szCs w:val="20"/>
            </w:rPr>
            <w:t xml:space="preserve">Fax: (505) 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334-</w:t>
          </w:r>
          <w:r>
            <w:rPr>
              <w:rFonts w:ascii="Bookman Old Style" w:hAnsi="Bookman Old Style" w:cs="Arial"/>
              <w:sz w:val="20"/>
              <w:szCs w:val="20"/>
            </w:rPr>
            <w:t>3168</w:t>
          </w:r>
        </w:p>
        <w:p w14:paraId="1FCB72A9" w14:textId="77777777" w:rsidR="00430B64" w:rsidRPr="004B57BD" w:rsidRDefault="00000000" w:rsidP="001A10AC">
          <w:pPr>
            <w:ind w:right="75"/>
            <w:jc w:val="center"/>
            <w:rPr>
              <w:rFonts w:ascii="Bookman Old Style" w:hAnsi="Bookman Old Style" w:cs="Arial"/>
              <w:color w:val="0000FF" w:themeColor="hyperlink"/>
              <w:sz w:val="20"/>
              <w:szCs w:val="20"/>
              <w:u w:val="single"/>
            </w:rPr>
          </w:pPr>
          <w:hyperlink r:id="rId2" w:history="1">
            <w:r w:rsidR="00430B64" w:rsidRPr="001A38DA">
              <w:rPr>
                <w:rStyle w:val="Hyperlink"/>
                <w:rFonts w:ascii="Bookman Old Style" w:hAnsi="Bookman Old Style" w:cs="Arial"/>
                <w:sz w:val="20"/>
                <w:szCs w:val="20"/>
              </w:rPr>
              <w:t>www.SJCounty.net</w:t>
            </w:r>
          </w:hyperlink>
        </w:p>
      </w:tc>
      <w:tc>
        <w:tcPr>
          <w:tcW w:w="2970" w:type="dxa"/>
          <w:tcBorders>
            <w:top w:val="nil"/>
            <w:left w:val="nil"/>
            <w:bottom w:val="nil"/>
            <w:right w:val="nil"/>
          </w:tcBorders>
        </w:tcPr>
        <w:p w14:paraId="5AFA8CF8" w14:textId="77777777" w:rsidR="00430B64" w:rsidRPr="00242558" w:rsidRDefault="00430B64" w:rsidP="00430B64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42558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Mike Stark</w:t>
          </w:r>
        </w:p>
        <w:p w14:paraId="58FEDC2F" w14:textId="77777777" w:rsidR="00430B64" w:rsidRPr="00242558" w:rsidRDefault="00430B64" w:rsidP="00430B64">
          <w:pPr>
            <w:jc w:val="center"/>
            <w:rPr>
              <w:rFonts w:ascii="Bookman Old Style" w:hAnsi="Bookman Old Style" w:cs="Arial"/>
              <w:b/>
              <w:color w:val="000080"/>
              <w:sz w:val="14"/>
              <w:szCs w:val="14"/>
            </w:rPr>
          </w:pPr>
          <w:r w:rsidRPr="00242558">
            <w:rPr>
              <w:rFonts w:ascii="Bookman Old Style" w:hAnsi="Bookman Old Style" w:cs="Arial"/>
              <w:b/>
              <w:color w:val="000080"/>
              <w:sz w:val="14"/>
              <w:szCs w:val="14"/>
            </w:rPr>
            <w:t xml:space="preserve"> </w:t>
          </w:r>
          <w:r w:rsidRPr="00242558">
            <w:rPr>
              <w:rFonts w:ascii="Bookman Old Style" w:hAnsi="Bookman Old Style" w:cs="Arial"/>
              <w:sz w:val="14"/>
              <w:szCs w:val="14"/>
            </w:rPr>
            <w:t>County Manager</w:t>
          </w:r>
        </w:p>
        <w:p w14:paraId="4451EBF6" w14:textId="77777777" w:rsidR="00430B64" w:rsidRPr="00242558" w:rsidRDefault="00430B64" w:rsidP="00430B64">
          <w:pPr>
            <w:pStyle w:val="Header"/>
            <w:ind w:left="-1278"/>
            <w:jc w:val="center"/>
            <w:rPr>
              <w:sz w:val="16"/>
              <w:szCs w:val="16"/>
            </w:rPr>
          </w:pPr>
        </w:p>
        <w:p w14:paraId="15D623FF" w14:textId="77777777" w:rsidR="00430B64" w:rsidRDefault="00430B64" w:rsidP="00430B64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Steven Saavedra</w:t>
          </w:r>
        </w:p>
        <w:p w14:paraId="532FA921" w14:textId="77777777" w:rsidR="00430B64" w:rsidRPr="00242558" w:rsidRDefault="00430B64" w:rsidP="00430B64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Deputy County Manager</w:t>
          </w:r>
        </w:p>
        <w:p w14:paraId="6678395E" w14:textId="77777777" w:rsidR="00430B64" w:rsidRDefault="00430B64" w:rsidP="00EA52F1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</w:p>
      </w:tc>
      <w:tc>
        <w:tcPr>
          <w:tcW w:w="2970" w:type="dxa"/>
          <w:tcBorders>
            <w:top w:val="nil"/>
            <w:left w:val="nil"/>
            <w:bottom w:val="nil"/>
            <w:right w:val="nil"/>
          </w:tcBorders>
        </w:tcPr>
        <w:p w14:paraId="2D3DB7F2" w14:textId="77777777" w:rsidR="00430B64" w:rsidRDefault="00430B64" w:rsidP="00EA52F1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Joseph F. Sawyer</w:t>
          </w:r>
        </w:p>
        <w:p w14:paraId="33C68EDD" w14:textId="77777777" w:rsidR="00430B64" w:rsidRDefault="00430B64" w:rsidP="001A10AC">
          <w:pPr>
            <w:ind w:right="75"/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 xml:space="preserve"> </w:t>
          </w:r>
          <w:r>
            <w:rPr>
              <w:rFonts w:ascii="Bookman Old Style" w:hAnsi="Bookman Old Style" w:cs="Arial"/>
              <w:sz w:val="14"/>
              <w:szCs w:val="14"/>
            </w:rPr>
            <w:t>County Attorney</w:t>
          </w:r>
        </w:p>
        <w:p w14:paraId="636386DB" w14:textId="77777777" w:rsidR="00430B64" w:rsidRDefault="00430B64" w:rsidP="00D82B9C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</w:p>
        <w:p w14:paraId="7C395FD7" w14:textId="77777777" w:rsidR="00430B64" w:rsidRDefault="00430B64" w:rsidP="00D82B9C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Ellen R. Wayne</w:t>
          </w:r>
        </w:p>
        <w:p w14:paraId="401EA49B" w14:textId="77777777" w:rsidR="00430B64" w:rsidRPr="005C0770" w:rsidRDefault="00430B64" w:rsidP="00D82B9C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Deputy County Attorney</w:t>
          </w:r>
        </w:p>
        <w:p w14:paraId="729D9E8E" w14:textId="77777777" w:rsidR="00430B64" w:rsidRPr="005C0770" w:rsidRDefault="00430B64" w:rsidP="001A10AC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</w:p>
        <w:p w14:paraId="23D89C08" w14:textId="77777777" w:rsidR="00430B64" w:rsidRPr="006B0A73" w:rsidRDefault="00430B64" w:rsidP="001A10AC">
          <w:pPr>
            <w:ind w:right="75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</w:p>
        <w:p w14:paraId="47E6AEDB" w14:textId="77777777" w:rsidR="00430B64" w:rsidRPr="00AA3BC7" w:rsidRDefault="00430B64" w:rsidP="001A10AC">
          <w:pPr>
            <w:pStyle w:val="Header"/>
            <w:ind w:right="75"/>
            <w:jc w:val="center"/>
            <w:rPr>
              <w:sz w:val="16"/>
              <w:szCs w:val="16"/>
            </w:rPr>
          </w:pPr>
        </w:p>
        <w:p w14:paraId="77CEDA20" w14:textId="77777777" w:rsidR="00430B64" w:rsidRDefault="00430B64" w:rsidP="001A10AC">
          <w:pPr>
            <w:ind w:right="75"/>
            <w:jc w:val="center"/>
          </w:pPr>
        </w:p>
      </w:tc>
    </w:tr>
  </w:tbl>
  <w:p w14:paraId="0417B4A5" w14:textId="77777777" w:rsidR="00F16E7A" w:rsidRDefault="00F16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tTQwNDcCYjMDcyUdpeDU4uLM/DyQAotaAPVhArcsAAAA"/>
  </w:docVars>
  <w:rsids>
    <w:rsidRoot w:val="008F3ED7"/>
    <w:rsid w:val="00011C5E"/>
    <w:rsid w:val="00011F94"/>
    <w:rsid w:val="000223E6"/>
    <w:rsid w:val="00042E62"/>
    <w:rsid w:val="000517B9"/>
    <w:rsid w:val="000835A1"/>
    <w:rsid w:val="0009667A"/>
    <w:rsid w:val="000A7BD7"/>
    <w:rsid w:val="000D79B3"/>
    <w:rsid w:val="000E2397"/>
    <w:rsid w:val="000E42BE"/>
    <w:rsid w:val="000E7044"/>
    <w:rsid w:val="00102116"/>
    <w:rsid w:val="00104C58"/>
    <w:rsid w:val="001105B2"/>
    <w:rsid w:val="001112DC"/>
    <w:rsid w:val="00113573"/>
    <w:rsid w:val="00167646"/>
    <w:rsid w:val="00175042"/>
    <w:rsid w:val="0019750E"/>
    <w:rsid w:val="001A10AC"/>
    <w:rsid w:val="001A3AFC"/>
    <w:rsid w:val="001E0C27"/>
    <w:rsid w:val="001E51E7"/>
    <w:rsid w:val="0020516D"/>
    <w:rsid w:val="00255A55"/>
    <w:rsid w:val="00296EE9"/>
    <w:rsid w:val="002A4619"/>
    <w:rsid w:val="002C6BD5"/>
    <w:rsid w:val="003B4F6F"/>
    <w:rsid w:val="003C53CE"/>
    <w:rsid w:val="003C552E"/>
    <w:rsid w:val="003C556F"/>
    <w:rsid w:val="003D6345"/>
    <w:rsid w:val="003E40EB"/>
    <w:rsid w:val="00403162"/>
    <w:rsid w:val="00410E48"/>
    <w:rsid w:val="00430B64"/>
    <w:rsid w:val="0048352F"/>
    <w:rsid w:val="004A1734"/>
    <w:rsid w:val="004A246C"/>
    <w:rsid w:val="004B46C4"/>
    <w:rsid w:val="004B57BD"/>
    <w:rsid w:val="004F4CD7"/>
    <w:rsid w:val="004F6F89"/>
    <w:rsid w:val="00533BEE"/>
    <w:rsid w:val="00597F08"/>
    <w:rsid w:val="005C0770"/>
    <w:rsid w:val="005D7F58"/>
    <w:rsid w:val="005E66F1"/>
    <w:rsid w:val="005F0B93"/>
    <w:rsid w:val="00615D31"/>
    <w:rsid w:val="00630101"/>
    <w:rsid w:val="0065285A"/>
    <w:rsid w:val="006729C7"/>
    <w:rsid w:val="00697524"/>
    <w:rsid w:val="006A661C"/>
    <w:rsid w:val="006B0A73"/>
    <w:rsid w:val="006B4173"/>
    <w:rsid w:val="006C2BEE"/>
    <w:rsid w:val="006C32C4"/>
    <w:rsid w:val="006C379F"/>
    <w:rsid w:val="006D5511"/>
    <w:rsid w:val="006E0DB6"/>
    <w:rsid w:val="006F1148"/>
    <w:rsid w:val="00732FDD"/>
    <w:rsid w:val="00736C8E"/>
    <w:rsid w:val="00764BAF"/>
    <w:rsid w:val="008002A8"/>
    <w:rsid w:val="00803D35"/>
    <w:rsid w:val="00804BDA"/>
    <w:rsid w:val="0083231E"/>
    <w:rsid w:val="00852EFE"/>
    <w:rsid w:val="00853526"/>
    <w:rsid w:val="0087170E"/>
    <w:rsid w:val="008B0BFF"/>
    <w:rsid w:val="008D1C3B"/>
    <w:rsid w:val="008F3ED7"/>
    <w:rsid w:val="00922F5D"/>
    <w:rsid w:val="009358FB"/>
    <w:rsid w:val="00942463"/>
    <w:rsid w:val="009449F7"/>
    <w:rsid w:val="00973119"/>
    <w:rsid w:val="009D081E"/>
    <w:rsid w:val="009D0D3B"/>
    <w:rsid w:val="00A05138"/>
    <w:rsid w:val="00A1597B"/>
    <w:rsid w:val="00A5641D"/>
    <w:rsid w:val="00A57C1E"/>
    <w:rsid w:val="00AA3BC7"/>
    <w:rsid w:val="00AB3B88"/>
    <w:rsid w:val="00AC4E18"/>
    <w:rsid w:val="00B66B57"/>
    <w:rsid w:val="00BA1E60"/>
    <w:rsid w:val="00BA776A"/>
    <w:rsid w:val="00BE1B6A"/>
    <w:rsid w:val="00BF554B"/>
    <w:rsid w:val="00C42B5E"/>
    <w:rsid w:val="00D10306"/>
    <w:rsid w:val="00D116F3"/>
    <w:rsid w:val="00D82B9C"/>
    <w:rsid w:val="00D878BA"/>
    <w:rsid w:val="00DA1DAD"/>
    <w:rsid w:val="00DB61BB"/>
    <w:rsid w:val="00DC16B9"/>
    <w:rsid w:val="00DD0F98"/>
    <w:rsid w:val="00E0117C"/>
    <w:rsid w:val="00E05FA3"/>
    <w:rsid w:val="00E2634D"/>
    <w:rsid w:val="00E43A72"/>
    <w:rsid w:val="00E76F9A"/>
    <w:rsid w:val="00EA52F1"/>
    <w:rsid w:val="00EB2454"/>
    <w:rsid w:val="00ED62D2"/>
    <w:rsid w:val="00F11297"/>
    <w:rsid w:val="00F16E7A"/>
    <w:rsid w:val="00F20826"/>
    <w:rsid w:val="00F9641B"/>
    <w:rsid w:val="00FD7888"/>
    <w:rsid w:val="00F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3089F"/>
  <w15:docId w15:val="{677E155E-69E9-4CB2-B71A-E83EC5DE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BF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BEE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BEE"/>
  </w:style>
  <w:style w:type="paragraph" w:styleId="Footer">
    <w:name w:val="footer"/>
    <w:basedOn w:val="Normal"/>
    <w:link w:val="FooterChar"/>
    <w:uiPriority w:val="99"/>
    <w:unhideWhenUsed/>
    <w:rsid w:val="006C2BEE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C2BEE"/>
  </w:style>
  <w:style w:type="paragraph" w:styleId="BalloonText">
    <w:name w:val="Balloon Text"/>
    <w:basedOn w:val="Normal"/>
    <w:link w:val="BalloonTextChar"/>
    <w:uiPriority w:val="99"/>
    <w:semiHidden/>
    <w:unhideWhenUsed/>
    <w:rsid w:val="006C2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B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66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B66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Grid2">
    <w:name w:val="Table Grid2"/>
    <w:basedOn w:val="TableNormal"/>
    <w:next w:val="TableGrid"/>
    <w:rsid w:val="006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ontemporary1">
    <w:name w:val="Table Contemporary1"/>
    <w:basedOn w:val="TableNormal"/>
    <w:next w:val="TableContemporary"/>
    <w:rsid w:val="006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Grid3">
    <w:name w:val="Table Grid3"/>
    <w:basedOn w:val="TableNormal"/>
    <w:next w:val="TableGrid"/>
    <w:rsid w:val="00615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ontemporary2">
    <w:name w:val="Table Contemporary2"/>
    <w:basedOn w:val="TableNormal"/>
    <w:next w:val="TableContemporary"/>
    <w:rsid w:val="00615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basedOn w:val="DefaultParagraphFont"/>
    <w:uiPriority w:val="99"/>
    <w:unhideWhenUsed/>
    <w:rsid w:val="00DA1D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D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JCounty.net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.mcgaha\OneDrive%20-%20San%20Juan%20County\Notice%20of%20Attendance\NOTICE%20OF%20ATTENDANCE-PINON%20HILLS%20EXT%20GROUNDBREAKING%20CEREMONY%203.27.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1846126499A42BB1D6643903F3D26" ma:contentTypeVersion="19" ma:contentTypeDescription="Create a new document." ma:contentTypeScope="" ma:versionID="7c5888bf5ed7205935431bc99b3872b9">
  <xsd:schema xmlns:xsd="http://www.w3.org/2001/XMLSchema" xmlns:xs="http://www.w3.org/2001/XMLSchema" xmlns:p="http://schemas.microsoft.com/office/2006/metadata/properties" xmlns:ns1="2992d1aa-1fc0-48b6-bad9-6d64f61d9be9" xmlns:ns2="http://schemas.microsoft.com/sharepoint/v3" xmlns:ns3="47fca2db-7c3c-4645-b50c-ca8d51fc38ee" targetNamespace="http://schemas.microsoft.com/office/2006/metadata/properties" ma:root="true" ma:fieldsID="705bbc315aebbf9d5560ded9d1ffeeac" ns1:_="" ns2:_="" ns3:_="">
    <xsd:import namespace="2992d1aa-1fc0-48b6-bad9-6d64f61d9be9"/>
    <xsd:import namespace="http://schemas.microsoft.com/sharepoint/v3"/>
    <xsd:import namespace="47fca2db-7c3c-4645-b50c-ca8d51fc38ee"/>
    <xsd:element name="properties">
      <xsd:complexType>
        <xsd:sequence>
          <xsd:element name="documentManagement">
            <xsd:complexType>
              <xsd:all>
                <xsd:element ref="ns1:DocType" minOccurs="0"/>
                <xsd:element ref="ns3:SharedWithUsers" minOccurs="0"/>
                <xsd:element ref="ns3:SharedWithDetails" minOccurs="0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Tags" minOccurs="0"/>
                <xsd:element ref="ns1:MediaServiceOCR" minOccurs="0"/>
                <xsd:element ref="ns1:MediaServiceLocation" minOccurs="0"/>
                <xsd:element ref="ns1:MediaServiceGenerationTime" minOccurs="0"/>
                <xsd:element ref="ns1:MediaServiceEventHashCode" minOccurs="0"/>
                <xsd:element ref="ns1:MediaLengthInSeconds" minOccurs="0"/>
                <xsd:element ref="ns1:MediaServiceObjectDetectorVersions" minOccurs="0"/>
                <xsd:element ref="ns2:_ip_UnifiedCompliancePolicyProperties" minOccurs="0"/>
                <xsd:element ref="ns2:_ip_UnifiedCompliancePolicyUIAction" minOccurs="0"/>
                <xsd:element ref="ns1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d1aa-1fc0-48b6-bad9-6d64f61d9be9" elementFormDefault="qualified">
    <xsd:import namespace="http://schemas.microsoft.com/office/2006/documentManagement/types"/>
    <xsd:import namespace="http://schemas.microsoft.com/office/infopath/2007/PartnerControls"/>
    <xsd:element name="DocType" ma:index="0" nillable="true" ma:displayName="DocType" ma:default="General" ma:description="Document Type" ma:format="Dropdown" ma:internalName="DocType">
      <xsd:simpleType>
        <xsd:restriction base="dms:Choice">
          <xsd:enumeration value="General"/>
          <xsd:enumeration value="Central Purchasing"/>
          <xsd:enumeration value="Finance"/>
          <xsd:enumeration value="HCAP"/>
          <xsd:enumeration value="Human Resources"/>
          <xsd:enumeration value="Information Systems"/>
          <xsd:enumeration value="Public Works"/>
          <xsd:enumeration value="Munis"/>
          <xsd:enumeration value="Manuals"/>
          <xsd:enumeration value="Policies &amp; Procedures"/>
        </xsd:restriction>
      </xsd:simpleType>
    </xsd:element>
    <xsd:element name="MediaServiceMetadata" ma:index="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ac10815-ee3b-4563-ba73-6f5c9f3df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ca2db-7c3c-4645-b50c-ca8d51fc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98642d0-fbed-499a-87e8-0b6ae357b6f7}" ma:internalName="TaxCatchAll" ma:showField="CatchAllData" ma:web="47fca2db-7c3c-4645-b50c-ca8d51fc3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2992d1aa-1fc0-48b6-bad9-6d64f61d9be9">General</DocType>
    <_ip_UnifiedCompliancePolicyUIAction xmlns="http://schemas.microsoft.com/sharepoint/v3" xsi:nil="true"/>
    <_ip_UnifiedCompliancePolicyProperties xmlns="http://schemas.microsoft.com/sharepoint/v3" xsi:nil="true"/>
    <lcf76f155ced4ddcb4097134ff3c332f xmlns="2992d1aa-1fc0-48b6-bad9-6d64f61d9be9">
      <Terms xmlns="http://schemas.microsoft.com/office/infopath/2007/PartnerControls"/>
    </lcf76f155ced4ddcb4097134ff3c332f>
    <TaxCatchAll xmlns="47fca2db-7c3c-4645-b50c-ca8d51fc38ee" xsi:nil="true"/>
  </documentManagement>
</p:properties>
</file>

<file path=customXml/itemProps1.xml><?xml version="1.0" encoding="utf-8"?>
<ds:datastoreItem xmlns:ds="http://schemas.openxmlformats.org/officeDocument/2006/customXml" ds:itemID="{3C667442-3A16-4D54-90B9-5B38F20AC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2d1aa-1fc0-48b6-bad9-6d64f61d9be9"/>
    <ds:schemaRef ds:uri="http://schemas.microsoft.com/sharepoint/v3"/>
    <ds:schemaRef ds:uri="47fca2db-7c3c-4645-b50c-ca8d51fc3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AD659C-7380-4612-B18D-55223FE782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4D612B-5197-4650-9C45-A988D0DE38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BC8338-834B-4581-AB36-A4BEB16706B7}">
  <ds:schemaRefs>
    <ds:schemaRef ds:uri="http://schemas.microsoft.com/office/2006/metadata/properties"/>
    <ds:schemaRef ds:uri="http://schemas.microsoft.com/office/infopath/2007/PartnerControls"/>
    <ds:schemaRef ds:uri="2992d1aa-1fc0-48b6-bad9-6d64f61d9be9"/>
    <ds:schemaRef ds:uri="http://schemas.microsoft.com/sharepoint/v3"/>
    <ds:schemaRef ds:uri="47fca2db-7c3c-4645-b50c-ca8d51fc38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NOTICE OF ATTENDANCE-PINON HILLS EXT GROUNDBREAKING CEREMONY 3.27.24.dotx</Template>
  <TotalTime>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County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McGaha.Brenda</dc:creator>
  <cp:lastModifiedBy>McGaha.Brenda</cp:lastModifiedBy>
  <cp:revision>7</cp:revision>
  <cp:lastPrinted>2024-05-16T15:21:00Z</cp:lastPrinted>
  <dcterms:created xsi:type="dcterms:W3CDTF">2024-05-16T15:20:00Z</dcterms:created>
  <dcterms:modified xsi:type="dcterms:W3CDTF">2024-05-16T15:26:00Z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0x0101002DB1846126499A42BB1D6643903F3D26</vt:lpwstr>
  </property>
</Properties>
</file>